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2D" w:rsidRDefault="00713D3D" w:rsidP="0083092D">
      <w:pPr>
        <w:pStyle w:val="a3"/>
        <w:tabs>
          <w:tab w:val="center" w:pos="4819"/>
        </w:tabs>
        <w:spacing w:line="240" w:lineRule="auto"/>
        <w:jc w:val="center"/>
        <w:rPr>
          <w:rFonts w:asciiTheme="minorEastAsia" w:eastAsiaTheme="minorEastAsia" w:hAnsiTheme="minorEastAsia" w:cs="굴림체"/>
          <w:b/>
          <w:bCs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="0083092D">
        <w:rPr>
          <w:rFonts w:asciiTheme="minorEastAsia" w:eastAsiaTheme="minorEastAsia" w:hAnsiTheme="minorEastAsia" w:hint="eastAsia"/>
          <w:b/>
          <w:sz w:val="32"/>
        </w:rPr>
        <w:t>[ 제넥신</w:t>
      </w:r>
      <w:r w:rsidR="0083092D" w:rsidRPr="00EB09AE">
        <w:rPr>
          <w:rFonts w:asciiTheme="minorEastAsia" w:eastAsiaTheme="minorEastAsia" w:hAnsiTheme="minorEastAsia" w:hint="eastAsia"/>
          <w:b/>
          <w:sz w:val="32"/>
        </w:rPr>
        <w:t>입사지원서</w:t>
      </w:r>
      <w:r w:rsidR="008D55B4">
        <w:rPr>
          <w:rFonts w:asciiTheme="minorEastAsia" w:eastAsiaTheme="minorEastAsia" w:hAnsiTheme="minorEastAsia" w:hint="eastAsia"/>
          <w:b/>
          <w:sz w:val="32"/>
        </w:rPr>
        <w:t xml:space="preserve"> - </w:t>
      </w:r>
      <w:r w:rsidR="00A73E24">
        <w:rPr>
          <w:rFonts w:asciiTheme="minorEastAsia" w:eastAsiaTheme="minorEastAsia" w:hAnsiTheme="minorEastAsia" w:hint="eastAsia"/>
          <w:b/>
          <w:sz w:val="32"/>
        </w:rPr>
        <w:t>신입</w:t>
      </w:r>
      <w:r w:rsidR="0083092D">
        <w:rPr>
          <w:rFonts w:asciiTheme="minorEastAsia" w:eastAsiaTheme="minorEastAsia" w:hAnsiTheme="minorEastAsia" w:hint="eastAsia"/>
          <w:b/>
          <w:sz w:val="32"/>
        </w:rPr>
        <w:t xml:space="preserve"> ]</w:t>
      </w:r>
    </w:p>
    <w:p w:rsidR="00B907C8" w:rsidRPr="00EB09AE" w:rsidRDefault="0090182E" w:rsidP="0083092D">
      <w:pPr>
        <w:pStyle w:val="a3"/>
        <w:tabs>
          <w:tab w:val="center" w:pos="4819"/>
        </w:tabs>
        <w:spacing w:line="240" w:lineRule="auto"/>
        <w:jc w:val="both"/>
        <w:rPr>
          <w:rFonts w:asciiTheme="minorEastAsia" w:eastAsiaTheme="minorEastAsia" w:hAnsiTheme="minorEastAsia"/>
        </w:rPr>
      </w:pPr>
      <w:r w:rsidRPr="00EB09AE">
        <w:rPr>
          <w:rFonts w:asciiTheme="minorEastAsia" w:eastAsiaTheme="minorEastAsia" w:hAnsiTheme="minorEastAsia" w:cs="굴림체" w:hint="eastAsia"/>
          <w:b/>
          <w:bCs/>
        </w:rPr>
        <w:t xml:space="preserve">1. </w:t>
      </w:r>
      <w:r w:rsidR="00867693">
        <w:rPr>
          <w:rFonts w:asciiTheme="minorEastAsia" w:eastAsiaTheme="minorEastAsia" w:hAnsiTheme="minorEastAsia" w:cs="굴림체" w:hint="eastAsia"/>
          <w:b/>
          <w:bCs/>
        </w:rPr>
        <w:t>인적</w:t>
      </w:r>
      <w:r w:rsidRPr="00EB09AE">
        <w:rPr>
          <w:rFonts w:asciiTheme="minorEastAsia" w:eastAsiaTheme="minorEastAsia" w:hAnsiTheme="minorEastAsia" w:cs="굴림체" w:hint="eastAsia"/>
          <w:b/>
          <w:bCs/>
        </w:rPr>
        <w:t>사항</w:t>
      </w:r>
      <w:r w:rsidR="0083092D">
        <w:rPr>
          <w:rFonts w:asciiTheme="minorEastAsia" w:eastAsiaTheme="minorEastAsia" w:hAnsiTheme="minorEastAsia" w:cs="굴림체"/>
          <w:b/>
          <w:bCs/>
        </w:rPr>
        <w:tab/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42"/>
        <w:gridCol w:w="1276"/>
        <w:gridCol w:w="2268"/>
        <w:gridCol w:w="1276"/>
        <w:gridCol w:w="2978"/>
      </w:tblGrid>
      <w:tr w:rsidR="00E419F7" w:rsidRPr="00EB09AE" w:rsidTr="008D55B4">
        <w:trPr>
          <w:cantSplit/>
          <w:trHeight w:val="455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9F7" w:rsidRPr="00D34C64" w:rsidRDefault="00E419F7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right w:val="single" w:sz="8" w:space="0" w:color="000000"/>
            </w:tcBorders>
            <w:vAlign w:val="center"/>
          </w:tcPr>
          <w:p w:rsidR="00E419F7" w:rsidRPr="00D34C64" w:rsidRDefault="00E419F7" w:rsidP="0037429B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419F7" w:rsidRPr="00D34C64" w:rsidRDefault="008D55B4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성명(한글)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9F7" w:rsidRPr="00D34C64" w:rsidRDefault="00E419F7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419F7" w:rsidRPr="00D34C64" w:rsidRDefault="008D55B4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지원분야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419F7" w:rsidRPr="00D34C64" w:rsidRDefault="00E419F7" w:rsidP="008F21E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09AE" w:rsidRPr="00EB09AE" w:rsidTr="0081379F">
        <w:trPr>
          <w:cantSplit/>
          <w:trHeight w:val="455"/>
        </w:trPr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09AE" w:rsidRPr="00D34C64" w:rsidRDefault="00EB09AE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8" w:space="0" w:color="000000"/>
            </w:tcBorders>
            <w:vAlign w:val="center"/>
          </w:tcPr>
          <w:p w:rsidR="00EB09AE" w:rsidRPr="00D34C64" w:rsidRDefault="00EB09AE" w:rsidP="0037429B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B09AE" w:rsidRPr="00D34C64" w:rsidRDefault="008D55B4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성명(한자)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09AE" w:rsidRPr="00D34C64" w:rsidRDefault="00EB09AE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B09AE" w:rsidRPr="00D34C64" w:rsidRDefault="00B8688A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경력구분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09AE" w:rsidRPr="00D34C64" w:rsidRDefault="00EB09AE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8688A" w:rsidRPr="00EB09AE" w:rsidTr="00AD6D52">
        <w:trPr>
          <w:cantSplit/>
          <w:trHeight w:val="455"/>
        </w:trPr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성명(영문)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생년월일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688A" w:rsidRPr="00D34C64" w:rsidRDefault="00B8688A" w:rsidP="00DE70BA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8688A" w:rsidRPr="00EB09AE" w:rsidTr="008D55B4">
        <w:trPr>
          <w:cantSplit/>
          <w:trHeight w:val="455"/>
        </w:trPr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연 락 처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E-mail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8688A" w:rsidRPr="00EB09AE" w:rsidTr="008D55B4">
        <w:trPr>
          <w:cantSplit/>
          <w:trHeight w:val="455"/>
        </w:trPr>
        <w:tc>
          <w:tcPr>
            <w:tcW w:w="1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B8688A" w:rsidRPr="00D34C64" w:rsidRDefault="00B8688A" w:rsidP="0037429B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주    소</w:t>
            </w:r>
          </w:p>
        </w:tc>
        <w:tc>
          <w:tcPr>
            <w:tcW w:w="6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8688A" w:rsidRPr="00D34C64" w:rsidRDefault="00B8688A" w:rsidP="0086769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21154C" w:rsidRPr="00B8682D" w:rsidRDefault="0021154C" w:rsidP="0037429B">
      <w:pPr>
        <w:pStyle w:val="a3"/>
        <w:spacing w:line="240" w:lineRule="auto"/>
        <w:rPr>
          <w:rFonts w:asciiTheme="minorEastAsia" w:eastAsiaTheme="minorEastAsia" w:hAnsiTheme="minorEastAsia"/>
          <w:b/>
          <w:bCs/>
          <w:sz w:val="6"/>
        </w:rPr>
      </w:pPr>
    </w:p>
    <w:p w:rsidR="006F070D" w:rsidRDefault="006F070D" w:rsidP="0037429B">
      <w:pPr>
        <w:pStyle w:val="a3"/>
        <w:spacing w:line="240" w:lineRule="auto"/>
        <w:jc w:val="both"/>
        <w:rPr>
          <w:rFonts w:asciiTheme="minorEastAsia" w:eastAsiaTheme="minorEastAsia" w:hAnsiTheme="minorEastAsia" w:cs="굴림체"/>
          <w:b/>
          <w:bCs/>
        </w:rPr>
      </w:pPr>
      <w:r w:rsidRPr="00EB09AE">
        <w:rPr>
          <w:rFonts w:asciiTheme="minorEastAsia" w:eastAsiaTheme="minorEastAsia" w:hAnsiTheme="minorEastAsia" w:cs="굴림체" w:hint="eastAsia"/>
          <w:b/>
          <w:bCs/>
        </w:rPr>
        <w:t>2</w:t>
      </w:r>
      <w:r w:rsidRPr="00EB09AE">
        <w:rPr>
          <w:rFonts w:asciiTheme="minorEastAsia" w:eastAsiaTheme="minorEastAsia" w:hAnsiTheme="minorEastAsia" w:cs="굴림체"/>
          <w:b/>
          <w:bCs/>
        </w:rPr>
        <w:t xml:space="preserve">. </w:t>
      </w:r>
      <w:r w:rsidRPr="00EB09AE">
        <w:rPr>
          <w:rFonts w:asciiTheme="minorEastAsia" w:eastAsiaTheme="minorEastAsia" w:hAnsiTheme="minorEastAsia" w:cs="굴림체" w:hint="eastAsia"/>
          <w:b/>
          <w:bCs/>
        </w:rPr>
        <w:t>학력사항</w:t>
      </w:r>
      <w:r w:rsidR="00B8688A">
        <w:rPr>
          <w:rFonts w:asciiTheme="minorEastAsia" w:eastAsiaTheme="minorEastAsia" w:hAnsiTheme="minorEastAsia" w:cs="굴림체" w:hint="eastAsia"/>
          <w:b/>
          <w:bCs/>
        </w:rPr>
        <w:t>(고등학교부터 기재)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559"/>
        <w:gridCol w:w="956"/>
        <w:gridCol w:w="957"/>
        <w:gridCol w:w="957"/>
        <w:gridCol w:w="957"/>
      </w:tblGrid>
      <w:tr w:rsidR="00FF78EC" w:rsidRPr="00B21010" w:rsidTr="006C6294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재학기간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학교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전공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학위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취득학점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졸업구분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소재지</w:t>
            </w:r>
          </w:p>
        </w:tc>
      </w:tr>
      <w:tr w:rsidR="00FF78EC" w:rsidRPr="00B21010" w:rsidTr="006C6294">
        <w:trPr>
          <w:trHeight w:val="370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FF78EC" w:rsidRPr="00B21010" w:rsidTr="006C6294">
        <w:trPr>
          <w:trHeight w:val="370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DE70BA">
            <w:pPr>
              <w:pStyle w:val="a3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FF78EC" w:rsidRPr="00B21010" w:rsidTr="006C6294">
        <w:trPr>
          <w:trHeight w:val="370"/>
        </w:trPr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78EC" w:rsidRPr="00D34C64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8EC" w:rsidRPr="00B21010" w:rsidRDefault="00FF78EC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6C6294" w:rsidRPr="00B21010" w:rsidTr="006C6294">
        <w:trPr>
          <w:trHeight w:val="337"/>
        </w:trPr>
        <w:tc>
          <w:tcPr>
            <w:tcW w:w="9639" w:type="dxa"/>
            <w:gridSpan w:val="7"/>
            <w:tcBorders>
              <w:right w:val="single" w:sz="8" w:space="0" w:color="000000"/>
            </w:tcBorders>
            <w:vAlign w:val="center"/>
          </w:tcPr>
          <w:p w:rsidR="006C6294" w:rsidRPr="00B21010" w:rsidRDefault="006C6294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</w:tbl>
    <w:p w:rsidR="006F070D" w:rsidRPr="00B8682D" w:rsidRDefault="006F070D" w:rsidP="0037429B">
      <w:pPr>
        <w:pStyle w:val="a3"/>
        <w:spacing w:line="240" w:lineRule="auto"/>
        <w:jc w:val="both"/>
        <w:rPr>
          <w:rFonts w:asciiTheme="minorEastAsia" w:eastAsiaTheme="minorEastAsia" w:hAnsiTheme="minorEastAsia" w:cs="굴림체"/>
          <w:b/>
          <w:bCs/>
          <w:sz w:val="6"/>
        </w:rPr>
      </w:pPr>
    </w:p>
    <w:p w:rsidR="00FC64CF" w:rsidRPr="00EB09AE" w:rsidRDefault="00FC64CF" w:rsidP="0037429B">
      <w:pPr>
        <w:pStyle w:val="a3"/>
        <w:spacing w:line="240" w:lineRule="auto"/>
        <w:jc w:val="both"/>
        <w:rPr>
          <w:rFonts w:asciiTheme="minorEastAsia" w:eastAsiaTheme="minorEastAsia" w:hAnsiTheme="minorEastAsia" w:cs="굴림체"/>
          <w:b/>
          <w:bCs/>
        </w:rPr>
      </w:pPr>
      <w:r w:rsidRPr="00EB09AE">
        <w:rPr>
          <w:rFonts w:asciiTheme="minorEastAsia" w:eastAsiaTheme="minorEastAsia" w:hAnsiTheme="minorEastAsia" w:cs="굴림체" w:hint="eastAsia"/>
          <w:b/>
          <w:bCs/>
        </w:rPr>
        <w:t>3</w:t>
      </w:r>
      <w:r w:rsidR="00994B85" w:rsidRPr="00EB09AE">
        <w:rPr>
          <w:rFonts w:asciiTheme="minorEastAsia" w:eastAsiaTheme="minorEastAsia" w:hAnsiTheme="minorEastAsia" w:cs="굴림체"/>
          <w:b/>
          <w:bCs/>
        </w:rPr>
        <w:t xml:space="preserve">. </w:t>
      </w:r>
      <w:r w:rsidR="00994B85" w:rsidRPr="00EB09AE">
        <w:rPr>
          <w:rFonts w:asciiTheme="minorEastAsia" w:eastAsiaTheme="minorEastAsia" w:hAnsiTheme="minorEastAsia" w:cs="굴림체" w:hint="eastAsia"/>
          <w:b/>
          <w:bCs/>
        </w:rPr>
        <w:t>경력사항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134"/>
        <w:gridCol w:w="1488"/>
        <w:gridCol w:w="1382"/>
        <w:gridCol w:w="1382"/>
      </w:tblGrid>
      <w:tr w:rsidR="00994B85" w:rsidRPr="00EB09AE" w:rsidTr="00B8688A">
        <w:trPr>
          <w:trHeight w:val="37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근무기간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94B85" w:rsidRPr="00D34C64" w:rsidRDefault="00867693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회사명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최종직위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담당업무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연봉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이직사유</w:t>
            </w:r>
          </w:p>
        </w:tc>
      </w:tr>
      <w:tr w:rsidR="00994B85" w:rsidRPr="00EB09AE" w:rsidTr="00B8688A">
        <w:trPr>
          <w:trHeight w:val="370"/>
        </w:trPr>
        <w:tc>
          <w:tcPr>
            <w:tcW w:w="1843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94B85" w:rsidRPr="00EB09AE" w:rsidTr="00B8688A">
        <w:trPr>
          <w:trHeight w:val="370"/>
        </w:trPr>
        <w:tc>
          <w:tcPr>
            <w:tcW w:w="1843" w:type="dxa"/>
            <w:vAlign w:val="center"/>
          </w:tcPr>
          <w:p w:rsidR="00994B85" w:rsidRPr="00D34C64" w:rsidRDefault="00994B85" w:rsidP="00C9780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994B85" w:rsidRPr="00D34C64" w:rsidRDefault="00994B8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C6865" w:rsidRPr="00EB09AE" w:rsidTr="00B8688A">
        <w:trPr>
          <w:trHeight w:val="370"/>
        </w:trPr>
        <w:tc>
          <w:tcPr>
            <w:tcW w:w="1843" w:type="dxa"/>
            <w:vAlign w:val="center"/>
          </w:tcPr>
          <w:p w:rsidR="00BC6865" w:rsidRPr="00D34C64" w:rsidRDefault="00BC6865" w:rsidP="00C9780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BC6865" w:rsidRPr="00D34C64" w:rsidRDefault="00BC686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C6865" w:rsidRPr="00D34C64" w:rsidRDefault="00BC6865" w:rsidP="00C9780E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BC6865" w:rsidRPr="00D34C64" w:rsidRDefault="00BC686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BC6865" w:rsidRPr="00D34C64" w:rsidRDefault="00BC686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vAlign w:val="center"/>
          </w:tcPr>
          <w:p w:rsidR="00BC6865" w:rsidRPr="00D34C64" w:rsidRDefault="00BC6865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B907C8" w:rsidRPr="00B8682D" w:rsidRDefault="00B907C8" w:rsidP="001C2B0E">
      <w:pPr>
        <w:pStyle w:val="a3"/>
        <w:spacing w:line="240" w:lineRule="auto"/>
        <w:jc w:val="both"/>
        <w:rPr>
          <w:rFonts w:asciiTheme="minorEastAsia" w:eastAsiaTheme="minorEastAsia" w:hAnsiTheme="minorEastAsia" w:cs="굴림체"/>
          <w:b/>
          <w:bCs/>
          <w:sz w:val="6"/>
        </w:rPr>
      </w:pPr>
    </w:p>
    <w:p w:rsidR="001C2B0E" w:rsidRPr="00EB09AE" w:rsidRDefault="00B907C8" w:rsidP="001C2B0E">
      <w:pPr>
        <w:pStyle w:val="a3"/>
        <w:spacing w:line="240" w:lineRule="auto"/>
        <w:jc w:val="both"/>
        <w:rPr>
          <w:rFonts w:asciiTheme="minorEastAsia" w:eastAsiaTheme="minorEastAsia" w:hAnsiTheme="minorEastAsia"/>
        </w:rPr>
      </w:pPr>
      <w:r w:rsidRPr="00EB09AE">
        <w:rPr>
          <w:rFonts w:asciiTheme="minorEastAsia" w:eastAsiaTheme="minorEastAsia" w:hAnsiTheme="minorEastAsia" w:cs="굴림체" w:hint="eastAsia"/>
          <w:b/>
          <w:bCs/>
        </w:rPr>
        <w:t>4</w:t>
      </w:r>
      <w:r w:rsidR="001C2B0E" w:rsidRPr="00EB09AE">
        <w:rPr>
          <w:rFonts w:asciiTheme="minorEastAsia" w:eastAsiaTheme="minorEastAsia" w:hAnsiTheme="minorEastAsia" w:cs="굴림체"/>
          <w:b/>
          <w:bCs/>
        </w:rPr>
        <w:t xml:space="preserve">. </w:t>
      </w:r>
      <w:r w:rsidR="00994B85" w:rsidRPr="00EB09AE">
        <w:rPr>
          <w:rFonts w:asciiTheme="minorEastAsia" w:eastAsiaTheme="minorEastAsia" w:hAnsiTheme="minorEastAsia" w:cs="굴림체" w:hint="eastAsia"/>
          <w:b/>
          <w:bCs/>
        </w:rPr>
        <w:t>신상정보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69"/>
        <w:gridCol w:w="1170"/>
        <w:gridCol w:w="496"/>
        <w:gridCol w:w="709"/>
        <w:gridCol w:w="1134"/>
        <w:gridCol w:w="2314"/>
        <w:gridCol w:w="1371"/>
      </w:tblGrid>
      <w:tr w:rsidR="00B8688A" w:rsidRPr="00EB09AE" w:rsidTr="00B8682D">
        <w:trPr>
          <w:trHeight w:val="370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병역</w:t>
            </w:r>
          </w:p>
        </w:tc>
        <w:tc>
          <w:tcPr>
            <w:tcW w:w="3544" w:type="dxa"/>
            <w:gridSpan w:val="4"/>
            <w:vAlign w:val="center"/>
          </w:tcPr>
          <w:p w:rsidR="00B8688A" w:rsidRPr="00D34C64" w:rsidRDefault="00B8688A" w:rsidP="000405DA">
            <w:pPr>
              <w:pStyle w:val="a3"/>
              <w:spacing w:line="240" w:lineRule="auto"/>
              <w:ind w:left="10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복무기간</w:t>
            </w: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 xml:space="preserve"> 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장애구분</w:t>
            </w:r>
          </w:p>
        </w:tc>
        <w:tc>
          <w:tcPr>
            <w:tcW w:w="3685" w:type="dxa"/>
            <w:gridSpan w:val="2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비대상/대상(        급)</w:t>
            </w:r>
          </w:p>
        </w:tc>
      </w:tr>
      <w:tr w:rsidR="00B8688A" w:rsidRPr="00EB09AE" w:rsidTr="00B8688A">
        <w:trPr>
          <w:trHeight w:val="370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B8688A" w:rsidRPr="00D34C64" w:rsidRDefault="00B8688A" w:rsidP="00B8688A">
            <w:pPr>
              <w:pStyle w:val="a3"/>
              <w:spacing w:line="240" w:lineRule="auto"/>
              <w:ind w:left="100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전역구분 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8688A" w:rsidRPr="00D34C64" w:rsidRDefault="00B8688A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보훈대상</w:t>
            </w:r>
          </w:p>
        </w:tc>
        <w:tc>
          <w:tcPr>
            <w:tcW w:w="3685" w:type="dxa"/>
            <w:gridSpan w:val="2"/>
            <w:vAlign w:val="center"/>
          </w:tcPr>
          <w:p w:rsidR="00B8688A" w:rsidRPr="00D34C64" w:rsidRDefault="00B8688A" w:rsidP="008D55B4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비대상/대상(보훈번호:  )</w:t>
            </w:r>
          </w:p>
        </w:tc>
      </w:tr>
      <w:tr w:rsidR="00B8682D" w:rsidRPr="00EB09AE" w:rsidTr="008637A1">
        <w:trPr>
          <w:trHeight w:val="370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8682D" w:rsidRPr="00D34C64" w:rsidRDefault="00B8682D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가족사항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관계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성명</w:t>
            </w:r>
          </w:p>
        </w:tc>
        <w:tc>
          <w:tcPr>
            <w:tcW w:w="1205" w:type="dxa"/>
            <w:gridSpan w:val="2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연령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학력</w:t>
            </w:r>
          </w:p>
        </w:tc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근무처</w:t>
            </w: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:rsidR="00B8682D" w:rsidRPr="00D34C64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직위</w:t>
            </w:r>
          </w:p>
        </w:tc>
      </w:tr>
      <w:tr w:rsidR="00B8682D" w:rsidRPr="00EB09AE" w:rsidTr="008637A1">
        <w:trPr>
          <w:trHeight w:val="370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682D" w:rsidRPr="00D34C64" w:rsidRDefault="00B8682D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8682D" w:rsidRDefault="00B8682D" w:rsidP="007C5E5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B8682D" w:rsidRDefault="00B8682D" w:rsidP="005C20E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B8682D" w:rsidRPr="00EB09AE" w:rsidTr="008637A1">
        <w:trPr>
          <w:trHeight w:val="370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682D" w:rsidRPr="00D34C64" w:rsidRDefault="00B8682D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B8682D" w:rsidRPr="00EB09AE" w:rsidTr="008637A1">
        <w:trPr>
          <w:trHeight w:val="370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682D" w:rsidRPr="00D34C64" w:rsidRDefault="00B8682D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B8682D" w:rsidRPr="00EB09AE" w:rsidTr="008637A1">
        <w:trPr>
          <w:trHeight w:val="370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8682D" w:rsidRPr="00D34C64" w:rsidRDefault="00B8682D" w:rsidP="00C9780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B8682D" w:rsidRDefault="00B8682D" w:rsidP="00B8682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</w:tr>
      <w:tr w:rsidR="00210B48" w:rsidRPr="00EB09AE" w:rsidTr="00B8682D">
        <w:trPr>
          <w:trHeight w:val="370"/>
        </w:trPr>
        <w:tc>
          <w:tcPr>
            <w:tcW w:w="4111" w:type="dxa"/>
            <w:gridSpan w:val="4"/>
            <w:shd w:val="clear" w:color="auto" w:fill="BFBFBF" w:themeFill="background1" w:themeFillShade="BF"/>
            <w:vAlign w:val="center"/>
          </w:tcPr>
          <w:p w:rsidR="00210B48" w:rsidRPr="00D34C64" w:rsidRDefault="00B8688A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굴림체" w:hint="eastAsia"/>
                <w:sz w:val="18"/>
              </w:rPr>
              <w:t>어학점수/취득자격증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210B48" w:rsidRPr="00D34C64" w:rsidRDefault="00210B48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취득일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  <w:vAlign w:val="center"/>
          </w:tcPr>
          <w:p w:rsidR="00210B48" w:rsidRPr="00D34C64" w:rsidRDefault="00210B48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인증기관</w:t>
            </w:r>
          </w:p>
        </w:tc>
      </w:tr>
      <w:tr w:rsidR="00210B48" w:rsidRPr="00EB09AE" w:rsidTr="00B8682D">
        <w:trPr>
          <w:trHeight w:val="370"/>
        </w:trPr>
        <w:tc>
          <w:tcPr>
            <w:tcW w:w="4111" w:type="dxa"/>
            <w:gridSpan w:val="4"/>
            <w:vAlign w:val="center"/>
          </w:tcPr>
          <w:p w:rsidR="00210B48" w:rsidRPr="00D34C64" w:rsidRDefault="00210B48" w:rsidP="0059332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0B48" w:rsidRPr="00D34C64" w:rsidRDefault="00210B48" w:rsidP="00090A8F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10B48" w:rsidRPr="00D34C64" w:rsidRDefault="00210B48" w:rsidP="0059332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10B48" w:rsidRPr="00EB09AE" w:rsidTr="00B8682D">
        <w:trPr>
          <w:trHeight w:val="370"/>
        </w:trPr>
        <w:tc>
          <w:tcPr>
            <w:tcW w:w="4111" w:type="dxa"/>
            <w:gridSpan w:val="4"/>
            <w:vAlign w:val="center"/>
          </w:tcPr>
          <w:p w:rsidR="00210B48" w:rsidRPr="00D34C64" w:rsidRDefault="00210B48" w:rsidP="00593323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0B48" w:rsidRPr="00D34C64" w:rsidRDefault="00210B48" w:rsidP="0037429B">
            <w:pPr>
              <w:pStyle w:val="a3"/>
              <w:spacing w:line="240" w:lineRule="auto"/>
              <w:ind w:left="10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10B48" w:rsidRPr="00D34C64" w:rsidRDefault="00210B48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FC64CF" w:rsidRPr="00B8682D" w:rsidRDefault="00FC64CF" w:rsidP="0037429B">
      <w:pPr>
        <w:pStyle w:val="a3"/>
        <w:spacing w:line="240" w:lineRule="auto"/>
        <w:jc w:val="both"/>
        <w:rPr>
          <w:rFonts w:asciiTheme="minorEastAsia" w:eastAsiaTheme="minorEastAsia" w:hAnsiTheme="minorEastAsia"/>
          <w:sz w:val="6"/>
        </w:rPr>
      </w:pPr>
    </w:p>
    <w:p w:rsidR="0021154C" w:rsidRPr="00EB09AE" w:rsidRDefault="00210B48" w:rsidP="0037429B">
      <w:pPr>
        <w:pStyle w:val="a3"/>
        <w:spacing w:line="240" w:lineRule="auto"/>
        <w:jc w:val="both"/>
        <w:rPr>
          <w:rFonts w:asciiTheme="minorEastAsia" w:eastAsiaTheme="minorEastAsia" w:hAnsiTheme="minorEastAsia"/>
        </w:rPr>
      </w:pPr>
      <w:r w:rsidRPr="00EB09AE">
        <w:rPr>
          <w:rFonts w:asciiTheme="minorEastAsia" w:eastAsiaTheme="minorEastAsia" w:hAnsiTheme="minorEastAsia" w:cs="굴림체" w:hint="eastAsia"/>
          <w:b/>
          <w:bCs/>
        </w:rPr>
        <w:t>5</w:t>
      </w:r>
      <w:r w:rsidR="008F6805" w:rsidRPr="00EB09AE">
        <w:rPr>
          <w:rFonts w:asciiTheme="minorEastAsia" w:eastAsiaTheme="minorEastAsia" w:hAnsiTheme="minorEastAsia" w:cs="굴림체"/>
          <w:b/>
          <w:bCs/>
        </w:rPr>
        <w:t xml:space="preserve">. </w:t>
      </w:r>
      <w:r w:rsidR="00867693">
        <w:rPr>
          <w:rFonts w:asciiTheme="minorEastAsia" w:eastAsiaTheme="minorEastAsia" w:hAnsiTheme="minorEastAsia" w:cs="굴림체" w:hint="eastAsia"/>
          <w:b/>
          <w:bCs/>
        </w:rPr>
        <w:t>사회활동 및 해외경험</w:t>
      </w:r>
    </w:p>
    <w:tbl>
      <w:tblPr>
        <w:tblW w:w="0" w:type="auto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2382"/>
        <w:gridCol w:w="4273"/>
      </w:tblGrid>
      <w:tr w:rsidR="00867693" w:rsidRPr="00EB09AE" w:rsidTr="00C9780E">
        <w:trPr>
          <w:trHeight w:val="370"/>
        </w:trPr>
        <w:tc>
          <w:tcPr>
            <w:tcW w:w="2984" w:type="dxa"/>
            <w:shd w:val="clear" w:color="auto" w:fill="BFBFBF" w:themeFill="background1" w:themeFillShade="BF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cs="굴림체" w:hint="eastAsia"/>
                <w:sz w:val="18"/>
              </w:rPr>
              <w:t>구분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기간</w:t>
            </w:r>
          </w:p>
        </w:tc>
        <w:tc>
          <w:tcPr>
            <w:tcW w:w="4273" w:type="dxa"/>
            <w:shd w:val="clear" w:color="auto" w:fill="BFBFBF" w:themeFill="background1" w:themeFillShade="BF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4C64">
              <w:rPr>
                <w:rFonts w:asciiTheme="minorEastAsia" w:eastAsiaTheme="minorEastAsia" w:hAnsiTheme="minorEastAsia" w:hint="eastAsia"/>
                <w:sz w:val="18"/>
              </w:rPr>
              <w:t>내용</w:t>
            </w:r>
          </w:p>
        </w:tc>
      </w:tr>
      <w:tr w:rsidR="00867693" w:rsidRPr="00EB09AE" w:rsidTr="00867693">
        <w:trPr>
          <w:trHeight w:val="370"/>
        </w:trPr>
        <w:tc>
          <w:tcPr>
            <w:tcW w:w="2984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867693" w:rsidRPr="00D34C64" w:rsidRDefault="00867693" w:rsidP="002069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67693" w:rsidRPr="00EB09AE" w:rsidTr="00867693">
        <w:trPr>
          <w:trHeight w:val="370"/>
        </w:trPr>
        <w:tc>
          <w:tcPr>
            <w:tcW w:w="2984" w:type="dxa"/>
            <w:shd w:val="clear" w:color="auto" w:fill="auto"/>
            <w:vAlign w:val="center"/>
          </w:tcPr>
          <w:p w:rsidR="00867693" w:rsidRPr="00BC6865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67693" w:rsidRPr="00EB09AE" w:rsidTr="00867693">
        <w:trPr>
          <w:trHeight w:val="370"/>
        </w:trPr>
        <w:tc>
          <w:tcPr>
            <w:tcW w:w="2984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굴림체"/>
                <w:sz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867693" w:rsidRPr="00D34C64" w:rsidRDefault="00867693" w:rsidP="0037429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711D3" w:rsidRDefault="009711D3" w:rsidP="00B8688A">
      <w:pPr>
        <w:pStyle w:val="s0"/>
        <w:ind w:leftChars="100" w:left="200"/>
        <w:contextualSpacing/>
        <w:jc w:val="center"/>
        <w:rPr>
          <w:rFonts w:ascii="맑은 고딕" w:eastAsia="맑은 고딕" w:hAnsi="맑은 고딕"/>
          <w:b/>
          <w:sz w:val="32"/>
          <w:szCs w:val="28"/>
        </w:rPr>
      </w:pPr>
    </w:p>
    <w:p w:rsidR="00B8688A" w:rsidRDefault="00B8688A" w:rsidP="00B8688A">
      <w:pPr>
        <w:pStyle w:val="s0"/>
        <w:ind w:leftChars="100" w:left="200"/>
        <w:contextualSpacing/>
        <w:jc w:val="center"/>
        <w:rPr>
          <w:rFonts w:ascii="맑은 고딕" w:eastAsia="맑은 고딕" w:hAnsi="맑은 고딕"/>
          <w:b/>
          <w:sz w:val="32"/>
          <w:szCs w:val="28"/>
        </w:rPr>
      </w:pPr>
      <w:r>
        <w:rPr>
          <w:rFonts w:ascii="맑은 고딕" w:eastAsia="맑은 고딕" w:hAnsi="맑은 고딕" w:hint="eastAsia"/>
          <w:b/>
          <w:sz w:val="32"/>
          <w:szCs w:val="28"/>
        </w:rPr>
        <w:lastRenderedPageBreak/>
        <w:t>[ 연구업무/기술능력 ]</w:t>
      </w:r>
    </w:p>
    <w:p w:rsidR="00B8688A" w:rsidRDefault="00B8688A" w:rsidP="00B8688A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</w:p>
    <w:tbl>
      <w:tblPr>
        <w:tblW w:w="9627" w:type="dxa"/>
        <w:tblInd w:w="15" w:type="dxa"/>
        <w:tblBorders>
          <w:top w:val="single" w:sz="12" w:space="0" w:color="auto"/>
          <w:left w:val="single" w:sz="2" w:space="0" w:color="808080"/>
          <w:bottom w:val="single" w:sz="12" w:space="0" w:color="auto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7"/>
      </w:tblGrid>
      <w:tr w:rsidR="00B8688A" w:rsidRPr="00DC52EF" w:rsidTr="00C9780E">
        <w:trPr>
          <w:trHeight w:val="340"/>
        </w:trPr>
        <w:tc>
          <w:tcPr>
            <w:tcW w:w="9627" w:type="dxa"/>
            <w:tcBorders>
              <w:top w:val="single" w:sz="12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B8688A" w:rsidRPr="00DC52EF" w:rsidRDefault="00B8688A" w:rsidP="00B8688A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본인이 수행할 수 있는 연구업무 및 기술능력을 자유롭게 기술하시오.</w:t>
            </w:r>
          </w:p>
        </w:tc>
      </w:tr>
      <w:tr w:rsidR="00B8688A" w:rsidRPr="00DC52EF" w:rsidTr="006C6294">
        <w:trPr>
          <w:trHeight w:val="12098"/>
        </w:trPr>
        <w:tc>
          <w:tcPr>
            <w:tcW w:w="9627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:rsidR="009711D3" w:rsidRPr="00F95C6F" w:rsidRDefault="009711D3" w:rsidP="009711D3">
            <w:pPr>
              <w:ind w:firstLineChars="50" w:firstLine="90"/>
              <w:rPr>
                <w:rFonts w:ascii="맑은 고딕" w:eastAsia="맑은 고딕" w:hAnsi="맑은 고딕"/>
                <w:sz w:val="18"/>
              </w:rPr>
            </w:pPr>
          </w:p>
          <w:p w:rsidR="00AB72F6" w:rsidRDefault="00AB72F6" w:rsidP="00903928">
            <w:pPr>
              <w:rPr>
                <w:rFonts w:ascii="맑은 고딕" w:eastAsia="맑은 고딕" w:hAnsi="맑은 고딕"/>
                <w:sz w:val="18"/>
              </w:rPr>
            </w:pPr>
          </w:p>
          <w:p w:rsidR="009711D3" w:rsidRDefault="009711D3" w:rsidP="00903928">
            <w:pPr>
              <w:rPr>
                <w:rFonts w:ascii="맑은 고딕" w:eastAsia="맑은 고딕" w:hAnsi="맑은 고딕"/>
                <w:sz w:val="18"/>
              </w:rPr>
            </w:pPr>
          </w:p>
          <w:p w:rsidR="009711D3" w:rsidRDefault="009711D3" w:rsidP="00903928">
            <w:pPr>
              <w:rPr>
                <w:rFonts w:ascii="맑은 고딕" w:eastAsia="맑은 고딕" w:hAnsi="맑은 고딕"/>
                <w:sz w:val="18"/>
              </w:rPr>
            </w:pPr>
          </w:p>
          <w:p w:rsidR="009711D3" w:rsidRDefault="009711D3" w:rsidP="00903928">
            <w:pPr>
              <w:rPr>
                <w:rFonts w:ascii="맑은 고딕" w:eastAsia="맑은 고딕" w:hAnsi="맑은 고딕"/>
                <w:sz w:val="18"/>
              </w:rPr>
            </w:pPr>
          </w:p>
          <w:p w:rsidR="009711D3" w:rsidRPr="00F95C6F" w:rsidRDefault="009711D3" w:rsidP="00903928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8688A" w:rsidRDefault="00B8688A" w:rsidP="00B8688A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</w:p>
    <w:p w:rsidR="007310AB" w:rsidRPr="00D239BF" w:rsidRDefault="007310AB" w:rsidP="00B8688A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</w:p>
    <w:p w:rsidR="000C7396" w:rsidRDefault="000C7396" w:rsidP="000C7396">
      <w:pPr>
        <w:pStyle w:val="s0"/>
        <w:ind w:leftChars="100" w:left="200"/>
        <w:contextualSpacing/>
        <w:jc w:val="center"/>
        <w:rPr>
          <w:rFonts w:ascii="맑은 고딕" w:eastAsia="맑은 고딕" w:hAnsi="맑은 고딕"/>
          <w:b/>
          <w:sz w:val="32"/>
          <w:szCs w:val="28"/>
        </w:rPr>
      </w:pPr>
      <w:r>
        <w:rPr>
          <w:rFonts w:ascii="맑은 고딕" w:eastAsia="맑은 고딕" w:hAnsi="맑은 고딕" w:hint="eastAsia"/>
          <w:b/>
          <w:sz w:val="32"/>
          <w:szCs w:val="28"/>
        </w:rPr>
        <w:lastRenderedPageBreak/>
        <w:t>[ 자 기 소 개</w:t>
      </w:r>
      <w:r w:rsidRPr="009E512D">
        <w:rPr>
          <w:rFonts w:ascii="맑은 고딕" w:eastAsia="맑은 고딕" w:hAnsi="맑은 고딕" w:hint="eastAsia"/>
          <w:b/>
          <w:sz w:val="32"/>
          <w:szCs w:val="28"/>
        </w:rPr>
        <w:t xml:space="preserve"> 서</w:t>
      </w:r>
      <w:r>
        <w:rPr>
          <w:rFonts w:ascii="맑은 고딕" w:eastAsia="맑은 고딕" w:hAnsi="맑은 고딕" w:hint="eastAsia"/>
          <w:b/>
          <w:sz w:val="32"/>
          <w:szCs w:val="28"/>
        </w:rPr>
        <w:t xml:space="preserve"> ]</w:t>
      </w:r>
    </w:p>
    <w:p w:rsidR="000C7396" w:rsidRPr="00DC52EF" w:rsidRDefault="000C7396" w:rsidP="000C7396">
      <w:pPr>
        <w:pStyle w:val="s0"/>
        <w:ind w:leftChars="100" w:left="200"/>
        <w:contextualSpacing/>
        <w:jc w:val="center"/>
        <w:rPr>
          <w:rFonts w:ascii="맑은 고딕" w:eastAsia="맑은 고딕" w:hAnsi="맑은 고딕"/>
          <w:b/>
          <w:sz w:val="20"/>
          <w:szCs w:val="28"/>
        </w:rPr>
      </w:pPr>
    </w:p>
    <w:tbl>
      <w:tblPr>
        <w:tblW w:w="9627" w:type="dxa"/>
        <w:tblInd w:w="15" w:type="dxa"/>
        <w:tblBorders>
          <w:top w:val="single" w:sz="12" w:space="0" w:color="auto"/>
          <w:left w:val="single" w:sz="2" w:space="0" w:color="808080"/>
          <w:bottom w:val="single" w:sz="12" w:space="0" w:color="auto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7"/>
      </w:tblGrid>
      <w:tr w:rsidR="000C7396" w:rsidRPr="00DC52EF" w:rsidTr="00170377">
        <w:trPr>
          <w:trHeight w:val="340"/>
        </w:trPr>
        <w:tc>
          <w:tcPr>
            <w:tcW w:w="9627" w:type="dxa"/>
            <w:tcBorders>
              <w:top w:val="single" w:sz="12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0C7396" w:rsidRPr="00DC52EF" w:rsidRDefault="000C7396" w:rsidP="000C7396">
            <w:pPr>
              <w:pStyle w:val="s0"/>
              <w:numPr>
                <w:ilvl w:val="0"/>
                <w:numId w:val="4"/>
              </w:numPr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  <w:r w:rsidRPr="00DC52EF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제넥신에 지원한 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동기</w:t>
            </w:r>
          </w:p>
        </w:tc>
      </w:tr>
      <w:tr w:rsidR="000C7396" w:rsidRPr="00DC52EF" w:rsidTr="00170377">
        <w:trPr>
          <w:trHeight w:val="465"/>
        </w:trPr>
        <w:tc>
          <w:tcPr>
            <w:tcW w:w="9627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0C7396" w:rsidRPr="00DC52EF" w:rsidTr="00170377">
        <w:trPr>
          <w:trHeight w:val="340"/>
        </w:trPr>
        <w:tc>
          <w:tcPr>
            <w:tcW w:w="96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7396" w:rsidRPr="00BC3E25" w:rsidRDefault="000C7396" w:rsidP="000C7396">
            <w:pPr>
              <w:pStyle w:val="s0"/>
              <w:numPr>
                <w:ilvl w:val="0"/>
                <w:numId w:val="4"/>
              </w:numPr>
              <w:contextualSpacing/>
              <w:rPr>
                <w:rFonts w:ascii="맑은 고딕" w:eastAsia="맑은 고딕" w:hAnsi="맑은 고딕"/>
                <w:sz w:val="18"/>
                <w:szCs w:val="18"/>
              </w:rPr>
            </w:pPr>
            <w:r w:rsidRPr="00BC3E25">
              <w:rPr>
                <w:rFonts w:ascii="맑은 고딕" w:eastAsia="맑은 고딕" w:hAnsi="맑은 고딕" w:hint="eastAsia"/>
                <w:sz w:val="18"/>
                <w:szCs w:val="18"/>
              </w:rPr>
              <w:t>자신의 삶의 철학 및 가치관</w:t>
            </w:r>
          </w:p>
        </w:tc>
      </w:tr>
      <w:tr w:rsidR="000C7396" w:rsidRPr="00DC52EF" w:rsidTr="00170377">
        <w:trPr>
          <w:trHeight w:val="465"/>
        </w:trPr>
        <w:tc>
          <w:tcPr>
            <w:tcW w:w="9627" w:type="dxa"/>
            <w:tcBorders>
              <w:bottom w:val="single" w:sz="12" w:space="0" w:color="auto"/>
            </w:tcBorders>
            <w:vAlign w:val="center"/>
          </w:tcPr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0C7396" w:rsidRPr="00DC52EF" w:rsidTr="00170377">
        <w:trPr>
          <w:trHeight w:val="340"/>
        </w:trPr>
        <w:tc>
          <w:tcPr>
            <w:tcW w:w="9627" w:type="dxa"/>
            <w:tcBorders>
              <w:top w:val="single" w:sz="12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0C7396" w:rsidRPr="00BC3E25" w:rsidRDefault="000C7396" w:rsidP="000C7396">
            <w:pPr>
              <w:pStyle w:val="s0"/>
              <w:numPr>
                <w:ilvl w:val="0"/>
                <w:numId w:val="4"/>
              </w:numPr>
              <w:contextualSpacing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 w:rsidRPr="00BC3E25"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본인의 핵심 역량</w:t>
            </w:r>
          </w:p>
        </w:tc>
      </w:tr>
      <w:tr w:rsidR="000C7396" w:rsidRPr="00DC52EF" w:rsidTr="00170377">
        <w:trPr>
          <w:trHeight w:val="465"/>
        </w:trPr>
        <w:tc>
          <w:tcPr>
            <w:tcW w:w="9627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A90ED9">
            <w:pPr>
              <w:pStyle w:val="s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A90ED9" w:rsidRPr="00BC3E25" w:rsidTr="00817260">
        <w:trPr>
          <w:trHeight w:val="340"/>
        </w:trPr>
        <w:tc>
          <w:tcPr>
            <w:tcW w:w="9627" w:type="dxa"/>
            <w:tcBorders>
              <w:top w:val="single" w:sz="12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A90ED9" w:rsidRPr="00BC3E25" w:rsidRDefault="00A90ED9" w:rsidP="00817260">
            <w:pPr>
              <w:pStyle w:val="s0"/>
              <w:numPr>
                <w:ilvl w:val="0"/>
                <w:numId w:val="4"/>
              </w:numPr>
              <w:contextualSpacing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 w:rsidRPr="00BC3E25">
              <w:rPr>
                <w:rFonts w:ascii="맑은 고딕" w:eastAsia="맑은 고딕" w:hAnsi="맑은 고딕" w:hint="eastAsia"/>
                <w:sz w:val="18"/>
                <w:szCs w:val="18"/>
              </w:rPr>
              <w:t>입사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BC3E25">
              <w:rPr>
                <w:rFonts w:ascii="맑은 고딕" w:eastAsia="맑은 고딕" w:hAnsi="맑은 고딕" w:hint="eastAsia"/>
                <w:sz w:val="18"/>
                <w:szCs w:val="18"/>
              </w:rPr>
              <w:t>후 어떻게 제넥신의 발전에 기여할 것인가? </w:t>
            </w:r>
          </w:p>
        </w:tc>
      </w:tr>
      <w:tr w:rsidR="00A90ED9" w:rsidRPr="00DC52EF" w:rsidTr="00817260">
        <w:trPr>
          <w:trHeight w:val="465"/>
        </w:trPr>
        <w:tc>
          <w:tcPr>
            <w:tcW w:w="9627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:rsidR="00A90ED9" w:rsidRPr="00DC52EF" w:rsidRDefault="00A90ED9" w:rsidP="00817260">
            <w:pPr>
              <w:pStyle w:val="s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Pr="00DC52EF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Pr="00BC3E25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A90ED9">
            <w:pPr>
              <w:pStyle w:val="s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 w:hint="eastAsia"/>
                <w:sz w:val="18"/>
                <w:szCs w:val="20"/>
              </w:rPr>
            </w:pPr>
          </w:p>
          <w:p w:rsidR="00A90ED9" w:rsidRP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Pr="00DC52EF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90ED9" w:rsidRPr="00DC52EF" w:rsidRDefault="00A90ED9" w:rsidP="00817260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0C7396" w:rsidRPr="00DC52EF" w:rsidTr="00170377">
        <w:trPr>
          <w:trHeight w:val="340"/>
        </w:trPr>
        <w:tc>
          <w:tcPr>
            <w:tcW w:w="9627" w:type="dxa"/>
            <w:tcBorders>
              <w:top w:val="single" w:sz="12" w:space="0" w:color="auto"/>
              <w:bottom w:val="single" w:sz="2" w:space="0" w:color="808080"/>
            </w:tcBorders>
            <w:shd w:val="clear" w:color="auto" w:fill="D9D9D9" w:themeFill="background1" w:themeFillShade="D9"/>
            <w:vAlign w:val="center"/>
          </w:tcPr>
          <w:p w:rsidR="000C7396" w:rsidRPr="00BC3E25" w:rsidRDefault="00A90ED9" w:rsidP="000C7396">
            <w:pPr>
              <w:pStyle w:val="s0"/>
              <w:numPr>
                <w:ilvl w:val="0"/>
                <w:numId w:val="4"/>
              </w:numPr>
              <w:contextualSpacing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r w:rsidRPr="00A90ED9"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제넥신을 기반으로 자기 역량강화 및 성장을 어떻게 할것인가?</w:t>
            </w:r>
          </w:p>
        </w:tc>
      </w:tr>
      <w:tr w:rsidR="000C7396" w:rsidRPr="00DC52EF" w:rsidTr="00170377">
        <w:trPr>
          <w:trHeight w:val="465"/>
        </w:trPr>
        <w:tc>
          <w:tcPr>
            <w:tcW w:w="9627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:rsidR="000C7396" w:rsidRPr="00DC52EF" w:rsidRDefault="000C7396" w:rsidP="00170377">
            <w:pPr>
              <w:pStyle w:val="s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BC3E25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0C7396" w:rsidRPr="00DC52EF" w:rsidRDefault="000C7396" w:rsidP="00170377">
            <w:pPr>
              <w:pStyle w:val="s0"/>
              <w:ind w:firstLineChars="100" w:firstLine="180"/>
              <w:contextualSpacing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bookmarkStart w:id="0" w:name="_GoBack"/>
        <w:bookmarkEnd w:id="0"/>
      </w:tr>
    </w:tbl>
    <w:p w:rsidR="000C7396" w:rsidRPr="009E512D" w:rsidRDefault="000C7396" w:rsidP="000C7396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</w:p>
    <w:p w:rsidR="000C7396" w:rsidRPr="00EB09AE" w:rsidRDefault="000C7396" w:rsidP="000C7396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  <w:r w:rsidRPr="00EB09AE">
        <w:rPr>
          <w:rFonts w:asciiTheme="minorEastAsia" w:eastAsiaTheme="minorEastAsia" w:hAnsiTheme="minorEastAsia" w:cs="굴림체" w:hint="eastAsia"/>
          <w:b/>
          <w:bCs/>
          <w:u w:val="single"/>
        </w:rPr>
        <w:t>기재</w:t>
      </w:r>
      <w:r>
        <w:rPr>
          <w:rFonts w:asciiTheme="minorEastAsia" w:eastAsiaTheme="minorEastAsia" w:hAnsiTheme="minorEastAsia" w:cs="굴림체" w:hint="eastAsia"/>
          <w:b/>
          <w:bCs/>
          <w:u w:val="single"/>
        </w:rPr>
        <w:t xml:space="preserve"> </w:t>
      </w:r>
      <w:r w:rsidRPr="00EB09AE">
        <w:rPr>
          <w:rFonts w:asciiTheme="minorEastAsia" w:eastAsiaTheme="minorEastAsia" w:hAnsiTheme="minorEastAsia" w:cs="굴림체" w:hint="eastAsia"/>
          <w:b/>
          <w:bCs/>
          <w:u w:val="single"/>
        </w:rPr>
        <w:t>내용이 사실과 상이할 경우 입사가 취소될 수 있습니다.</w:t>
      </w:r>
    </w:p>
    <w:p w:rsidR="00B8688A" w:rsidRPr="00B8688A" w:rsidRDefault="00B8688A" w:rsidP="00B8688A">
      <w:pPr>
        <w:pStyle w:val="a3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  <w:r w:rsidRPr="00EB09AE">
        <w:rPr>
          <w:rFonts w:asciiTheme="minorEastAsia" w:eastAsiaTheme="minorEastAsia" w:hAnsiTheme="minorEastAsia" w:cs="굴림체" w:hint="eastAsia"/>
          <w:b/>
          <w:bCs/>
          <w:u w:val="single"/>
        </w:rPr>
        <w:t>.</w:t>
      </w:r>
    </w:p>
    <w:sectPr w:rsidR="00B8688A" w:rsidRPr="00B8688A" w:rsidSect="009E512D">
      <w:headerReference w:type="default" r:id="rId9"/>
      <w:footerReference w:type="default" r:id="rId10"/>
      <w:type w:val="continuous"/>
      <w:pgSz w:w="11906" w:h="16838" w:code="9"/>
      <w:pgMar w:top="1385" w:right="1134" w:bottom="1134" w:left="1134" w:header="567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B6" w:rsidRDefault="009B1DB6" w:rsidP="00BE154E">
      <w:r>
        <w:separator/>
      </w:r>
    </w:p>
  </w:endnote>
  <w:endnote w:type="continuationSeparator" w:id="0">
    <w:p w:rsidR="009B1DB6" w:rsidRDefault="009B1DB6" w:rsidP="00B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</w:rPr>
      <w:id w:val="14815718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eastAsiaTheme="minorEastAsia" w:hAnsiTheme="minorEastAsi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7F78" w:rsidRPr="00867693" w:rsidRDefault="00FC78EF" w:rsidP="00BE154E">
            <w:pPr>
              <w:pStyle w:val="ab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-65406</wp:posOffset>
                      </wp:positionV>
                      <wp:extent cx="7581265" cy="0"/>
                      <wp:effectExtent l="0" t="19050" r="635" b="19050"/>
                      <wp:wrapNone/>
                      <wp:docPr id="3" name="직선 연결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8126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7pt,-5.15pt" to="540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" strokecolor="#4f81bd [3204]" strokeweight="2.25pt">
                      <o:lock v:ext="edit" shapetype="f"/>
                    </v:line>
                  </w:pict>
                </mc:Fallback>
              </mc:AlternateContent>
            </w:r>
            <w:r w:rsidR="00757F78" w:rsidRPr="00867693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 xml:space="preserve">제넥신 입사지원서 </w:t>
            </w:r>
            <w:r w:rsidR="00757F78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(신입)</w:t>
            </w:r>
            <w:r w:rsidR="00757F78" w:rsidRPr="00867693">
              <w:rPr>
                <w:rFonts w:asciiTheme="minorEastAsia" w:eastAsiaTheme="minorEastAsia" w:hAnsiTheme="minorEastAsia"/>
                <w:sz w:val="18"/>
                <w:szCs w:val="18"/>
                <w:lang w:val="ko-KR"/>
              </w:rPr>
              <w:t>페이지</w: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begin"/>
            </w:r>
            <w:r w:rsidR="00757F78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instrText>PAGE</w:instrTex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separate"/>
            </w:r>
            <w:r w:rsidR="00A90ED9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w:t>5</w: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end"/>
            </w:r>
            <w:r w:rsidR="00757F78" w:rsidRPr="00867693">
              <w:rPr>
                <w:rFonts w:asciiTheme="minorEastAsia" w:eastAsiaTheme="minorEastAsia" w:hAnsiTheme="minorEastAsia"/>
                <w:sz w:val="18"/>
                <w:szCs w:val="18"/>
                <w:lang w:val="ko-KR"/>
              </w:rPr>
              <w:t xml:space="preserve"> / </w: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begin"/>
            </w:r>
            <w:r w:rsidR="00757F78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instrText>NUMPAGES</w:instrTex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separate"/>
            </w:r>
            <w:r w:rsidR="00A90ED9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w:t>5</w:t>
            </w:r>
            <w:r w:rsidR="00305087" w:rsidRPr="00867693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B6" w:rsidRDefault="009B1DB6" w:rsidP="00BE154E">
      <w:r>
        <w:separator/>
      </w:r>
    </w:p>
  </w:footnote>
  <w:footnote w:type="continuationSeparator" w:id="0">
    <w:p w:rsidR="009B1DB6" w:rsidRDefault="009B1DB6" w:rsidP="00BE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78" w:rsidRPr="00EB09AE" w:rsidRDefault="00757F78" w:rsidP="00EB09AE">
    <w:pPr>
      <w:pStyle w:val="aa"/>
      <w:jc w:val="center"/>
      <w:rPr>
        <w:rFonts w:asciiTheme="minorEastAsia" w:eastAsiaTheme="minorEastAsia" w:hAnsiTheme="minorEastAsia"/>
        <w:b/>
        <w:sz w:val="32"/>
      </w:rPr>
    </w:pPr>
    <w:r>
      <w:rPr>
        <w:rFonts w:asciiTheme="minorEastAsia" w:eastAsiaTheme="minorEastAsia" w:hAnsiTheme="minorEastAsia"/>
        <w:b/>
        <w:noProof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5061881</wp:posOffset>
          </wp:positionH>
          <wp:positionV relativeFrom="paragraph">
            <wp:posOffset>-2186</wp:posOffset>
          </wp:positionV>
          <wp:extent cx="1033499" cy="223284"/>
          <wp:effectExtent l="0" t="0" r="0" b="571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 50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76" cy="222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6C7"/>
    <w:multiLevelType w:val="hybridMultilevel"/>
    <w:tmpl w:val="A4C6AE58"/>
    <w:lvl w:ilvl="0" w:tplc="567E879A">
      <w:start w:val="1"/>
      <w:numFmt w:val="bullet"/>
      <w:lvlText w:val="-"/>
      <w:lvlJc w:val="left"/>
      <w:pPr>
        <w:ind w:left="460" w:hanging="360"/>
      </w:pPr>
      <w:rPr>
        <w:rFonts w:ascii="굴림체" w:eastAsia="굴림체" w:hAnsi="굴림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>
    <w:nsid w:val="15411D24"/>
    <w:multiLevelType w:val="hybridMultilevel"/>
    <w:tmpl w:val="99062044"/>
    <w:lvl w:ilvl="0" w:tplc="9F982D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">
    <w:nsid w:val="49201AA5"/>
    <w:multiLevelType w:val="hybridMultilevel"/>
    <w:tmpl w:val="5754BDA6"/>
    <w:lvl w:ilvl="0" w:tplc="56881C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8D03E11"/>
    <w:multiLevelType w:val="hybridMultilevel"/>
    <w:tmpl w:val="21BEE3FE"/>
    <w:lvl w:ilvl="0" w:tplc="D0386C1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2A"/>
    <w:rsid w:val="000405DA"/>
    <w:rsid w:val="00090A8F"/>
    <w:rsid w:val="000C4ABE"/>
    <w:rsid w:val="000C7396"/>
    <w:rsid w:val="000D0B38"/>
    <w:rsid w:val="000F79F1"/>
    <w:rsid w:val="00123656"/>
    <w:rsid w:val="001272E9"/>
    <w:rsid w:val="00162257"/>
    <w:rsid w:val="001A7456"/>
    <w:rsid w:val="001C2B0E"/>
    <w:rsid w:val="001E7CE2"/>
    <w:rsid w:val="002028FE"/>
    <w:rsid w:val="00206962"/>
    <w:rsid w:val="00210B48"/>
    <w:rsid w:val="0021154C"/>
    <w:rsid w:val="00231798"/>
    <w:rsid w:val="0025059D"/>
    <w:rsid w:val="0029670A"/>
    <w:rsid w:val="002A4926"/>
    <w:rsid w:val="002B5E87"/>
    <w:rsid w:val="002E7269"/>
    <w:rsid w:val="003032A0"/>
    <w:rsid w:val="00305087"/>
    <w:rsid w:val="00337258"/>
    <w:rsid w:val="00350741"/>
    <w:rsid w:val="00356002"/>
    <w:rsid w:val="00373252"/>
    <w:rsid w:val="0037429B"/>
    <w:rsid w:val="003901FD"/>
    <w:rsid w:val="00411575"/>
    <w:rsid w:val="00451DF7"/>
    <w:rsid w:val="004A28E0"/>
    <w:rsid w:val="004B639D"/>
    <w:rsid w:val="004C7FFD"/>
    <w:rsid w:val="004F2A27"/>
    <w:rsid w:val="005043A1"/>
    <w:rsid w:val="00507FCF"/>
    <w:rsid w:val="0052122F"/>
    <w:rsid w:val="0053442A"/>
    <w:rsid w:val="0053683B"/>
    <w:rsid w:val="00566903"/>
    <w:rsid w:val="005921EB"/>
    <w:rsid w:val="00593323"/>
    <w:rsid w:val="005A7702"/>
    <w:rsid w:val="005B469E"/>
    <w:rsid w:val="005C20E3"/>
    <w:rsid w:val="005E303D"/>
    <w:rsid w:val="005F2883"/>
    <w:rsid w:val="005F7C87"/>
    <w:rsid w:val="0063294B"/>
    <w:rsid w:val="00636314"/>
    <w:rsid w:val="006446EA"/>
    <w:rsid w:val="006547A9"/>
    <w:rsid w:val="00665A6A"/>
    <w:rsid w:val="00675253"/>
    <w:rsid w:val="0068611A"/>
    <w:rsid w:val="00696702"/>
    <w:rsid w:val="006B6D43"/>
    <w:rsid w:val="006C6294"/>
    <w:rsid w:val="006C72F2"/>
    <w:rsid w:val="006E0E6B"/>
    <w:rsid w:val="006E1AE1"/>
    <w:rsid w:val="006F070D"/>
    <w:rsid w:val="00713331"/>
    <w:rsid w:val="00713D3D"/>
    <w:rsid w:val="00714684"/>
    <w:rsid w:val="007310AB"/>
    <w:rsid w:val="007329B1"/>
    <w:rsid w:val="00757F78"/>
    <w:rsid w:val="00765219"/>
    <w:rsid w:val="007679B9"/>
    <w:rsid w:val="007A417B"/>
    <w:rsid w:val="007A5F6F"/>
    <w:rsid w:val="007C5E5C"/>
    <w:rsid w:val="007E7A0A"/>
    <w:rsid w:val="00806132"/>
    <w:rsid w:val="0081379F"/>
    <w:rsid w:val="0083092D"/>
    <w:rsid w:val="0083785E"/>
    <w:rsid w:val="00845E0A"/>
    <w:rsid w:val="008637A1"/>
    <w:rsid w:val="00867693"/>
    <w:rsid w:val="008760D2"/>
    <w:rsid w:val="008D55B4"/>
    <w:rsid w:val="008F032A"/>
    <w:rsid w:val="008F0ACC"/>
    <w:rsid w:val="008F21EC"/>
    <w:rsid w:val="008F6805"/>
    <w:rsid w:val="0090182E"/>
    <w:rsid w:val="00903928"/>
    <w:rsid w:val="00906CF4"/>
    <w:rsid w:val="00906DD7"/>
    <w:rsid w:val="00947008"/>
    <w:rsid w:val="009635E9"/>
    <w:rsid w:val="009711D3"/>
    <w:rsid w:val="00976BA1"/>
    <w:rsid w:val="0098202A"/>
    <w:rsid w:val="00994B85"/>
    <w:rsid w:val="009A1874"/>
    <w:rsid w:val="009B1DB6"/>
    <w:rsid w:val="009C32C5"/>
    <w:rsid w:val="009C5B8A"/>
    <w:rsid w:val="009E512D"/>
    <w:rsid w:val="00A027ED"/>
    <w:rsid w:val="00A73E24"/>
    <w:rsid w:val="00A90ED9"/>
    <w:rsid w:val="00AB02D5"/>
    <w:rsid w:val="00AB72F6"/>
    <w:rsid w:val="00AC0441"/>
    <w:rsid w:val="00AC7769"/>
    <w:rsid w:val="00AD6D52"/>
    <w:rsid w:val="00AF64FE"/>
    <w:rsid w:val="00B05C07"/>
    <w:rsid w:val="00B074D6"/>
    <w:rsid w:val="00B23ECD"/>
    <w:rsid w:val="00B45020"/>
    <w:rsid w:val="00B53D65"/>
    <w:rsid w:val="00B646AE"/>
    <w:rsid w:val="00B71FF0"/>
    <w:rsid w:val="00B8682D"/>
    <w:rsid w:val="00B8688A"/>
    <w:rsid w:val="00B907C8"/>
    <w:rsid w:val="00BB5A37"/>
    <w:rsid w:val="00BC3511"/>
    <w:rsid w:val="00BC3E6C"/>
    <w:rsid w:val="00BC602A"/>
    <w:rsid w:val="00BC6865"/>
    <w:rsid w:val="00BE154E"/>
    <w:rsid w:val="00BE22FB"/>
    <w:rsid w:val="00C5364D"/>
    <w:rsid w:val="00C6699E"/>
    <w:rsid w:val="00C753EA"/>
    <w:rsid w:val="00C95B97"/>
    <w:rsid w:val="00C9780E"/>
    <w:rsid w:val="00CC73E6"/>
    <w:rsid w:val="00CF1C6A"/>
    <w:rsid w:val="00D01E47"/>
    <w:rsid w:val="00D031D1"/>
    <w:rsid w:val="00D239BF"/>
    <w:rsid w:val="00D34C64"/>
    <w:rsid w:val="00D610CC"/>
    <w:rsid w:val="00D80B8C"/>
    <w:rsid w:val="00D9756C"/>
    <w:rsid w:val="00DA557E"/>
    <w:rsid w:val="00DE0B62"/>
    <w:rsid w:val="00DE5978"/>
    <w:rsid w:val="00DE70BA"/>
    <w:rsid w:val="00E144B0"/>
    <w:rsid w:val="00E40A2D"/>
    <w:rsid w:val="00E419F7"/>
    <w:rsid w:val="00E61421"/>
    <w:rsid w:val="00E813B5"/>
    <w:rsid w:val="00E84E25"/>
    <w:rsid w:val="00E911D8"/>
    <w:rsid w:val="00EA0485"/>
    <w:rsid w:val="00EA7637"/>
    <w:rsid w:val="00EB09AE"/>
    <w:rsid w:val="00EE57D0"/>
    <w:rsid w:val="00F27E9C"/>
    <w:rsid w:val="00F61242"/>
    <w:rsid w:val="00F642DE"/>
    <w:rsid w:val="00F74C32"/>
    <w:rsid w:val="00F77EFB"/>
    <w:rsid w:val="00F94C2D"/>
    <w:rsid w:val="00F95C6F"/>
    <w:rsid w:val="00FA00BD"/>
    <w:rsid w:val="00FA44B4"/>
    <w:rsid w:val="00FB370C"/>
    <w:rsid w:val="00FC64CF"/>
    <w:rsid w:val="00FC78EF"/>
    <w:rsid w:val="00FD26B7"/>
    <w:rsid w:val="00FD35B1"/>
    <w:rsid w:val="00FD7657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1">
    <w:name w:val="제목1"/>
    <w:next w:val="a3"/>
    <w:pPr>
      <w:widowControl w:val="0"/>
      <w:autoSpaceDE w:val="0"/>
      <w:autoSpaceDN w:val="0"/>
      <w:adjustRightInd w:val="0"/>
      <w:spacing w:line="440" w:lineRule="atLeast"/>
    </w:pPr>
    <w:rPr>
      <w:rFonts w:ascii="바탕" w:hAnsi="바탕" w:cs="바탕"/>
      <w:color w:val="000000"/>
      <w:sz w:val="32"/>
      <w:szCs w:val="32"/>
    </w:rPr>
  </w:style>
  <w:style w:type="paragraph" w:customStyle="1" w:styleId="2">
    <w:name w:val="제목2"/>
    <w:next w:val="a3"/>
    <w:pPr>
      <w:widowControl w:val="0"/>
      <w:autoSpaceDE w:val="0"/>
      <w:autoSpaceDN w:val="0"/>
      <w:adjustRightInd w:val="0"/>
      <w:spacing w:line="400" w:lineRule="atLeast"/>
    </w:pPr>
    <w:rPr>
      <w:rFonts w:ascii="바탕" w:hAnsi="바탕" w:cs="바탕"/>
      <w:color w:val="000000"/>
      <w:sz w:val="28"/>
      <w:szCs w:val="28"/>
    </w:rPr>
  </w:style>
  <w:style w:type="paragraph" w:customStyle="1" w:styleId="3">
    <w:name w:val="제목3"/>
    <w:next w:val="a3"/>
    <w:pPr>
      <w:widowControl w:val="0"/>
      <w:autoSpaceDE w:val="0"/>
      <w:autoSpaceDN w:val="0"/>
      <w:adjustRightInd w:val="0"/>
      <w:spacing w:line="360" w:lineRule="atLeast"/>
      <w:ind w:firstLine="600"/>
    </w:pPr>
    <w:rPr>
      <w:rFonts w:ascii="바탕" w:hAnsi="바탕" w:cs="바탕"/>
      <w:color w:val="000000"/>
      <w:sz w:val="24"/>
      <w:szCs w:val="24"/>
    </w:rPr>
  </w:style>
  <w:style w:type="paragraph" w:customStyle="1" w:styleId="4">
    <w:name w:val="제목4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 w:cs="바탕"/>
      <w:color w:val="000000"/>
    </w:rPr>
  </w:style>
  <w:style w:type="paragraph" w:customStyle="1" w:styleId="5">
    <w:name w:val="제목5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6">
    <w:name w:val="제목6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7">
    <w:name w:val="제목7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8">
    <w:name w:val="제목8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9">
    <w:name w:val="제목9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 w:cs="바탕"/>
      <w:color w:val="000000"/>
    </w:rPr>
  </w:style>
  <w:style w:type="paragraph" w:customStyle="1" w:styleId="10">
    <w:name w:val="목차1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20">
    <w:name w:val="목차2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 w:cs="바탕"/>
      <w:color w:val="000000"/>
    </w:rPr>
  </w:style>
  <w:style w:type="paragraph" w:customStyle="1" w:styleId="30">
    <w:name w:val="목차3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40">
    <w:name w:val="목차4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50">
    <w:name w:val="목차5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 w:cs="바탕"/>
      <w:color w:val="000000"/>
    </w:rPr>
  </w:style>
  <w:style w:type="paragraph" w:customStyle="1" w:styleId="60">
    <w:name w:val="목차6"/>
    <w:next w:val="a3"/>
    <w:pPr>
      <w:widowControl w:val="0"/>
      <w:autoSpaceDE w:val="0"/>
      <w:autoSpaceDN w:val="0"/>
      <w:adjustRightInd w:val="0"/>
      <w:spacing w:line="320" w:lineRule="atLeast"/>
      <w:ind w:firstLine="3000"/>
    </w:pPr>
    <w:rPr>
      <w:rFonts w:ascii="바탕" w:hAnsi="바탕" w:cs="바탕"/>
      <w:color w:val="000000"/>
    </w:rPr>
  </w:style>
  <w:style w:type="paragraph" w:customStyle="1" w:styleId="70">
    <w:name w:val="목차7"/>
    <w:next w:val="a3"/>
    <w:pPr>
      <w:widowControl w:val="0"/>
      <w:autoSpaceDE w:val="0"/>
      <w:autoSpaceDN w:val="0"/>
      <w:adjustRightInd w:val="0"/>
      <w:spacing w:line="320" w:lineRule="atLeast"/>
      <w:ind w:firstLine="3600"/>
    </w:pPr>
    <w:rPr>
      <w:rFonts w:ascii="바탕" w:hAnsi="바탕" w:cs="바탕"/>
      <w:color w:val="000000"/>
    </w:rPr>
  </w:style>
  <w:style w:type="paragraph" w:customStyle="1" w:styleId="80">
    <w:name w:val="목차8"/>
    <w:next w:val="a3"/>
    <w:pPr>
      <w:widowControl w:val="0"/>
      <w:autoSpaceDE w:val="0"/>
      <w:autoSpaceDN w:val="0"/>
      <w:adjustRightInd w:val="0"/>
      <w:spacing w:line="320" w:lineRule="atLeast"/>
      <w:ind w:firstLine="4200"/>
    </w:pPr>
    <w:rPr>
      <w:rFonts w:ascii="바탕" w:hAnsi="바탕" w:cs="바탕"/>
      <w:color w:val="000000"/>
    </w:rPr>
  </w:style>
  <w:style w:type="paragraph" w:customStyle="1" w:styleId="90">
    <w:name w:val="목차9"/>
    <w:next w:val="a3"/>
    <w:pPr>
      <w:widowControl w:val="0"/>
      <w:autoSpaceDE w:val="0"/>
      <w:autoSpaceDN w:val="0"/>
      <w:adjustRightInd w:val="0"/>
      <w:spacing w:line="320" w:lineRule="atLeast"/>
      <w:ind w:firstLine="4800"/>
    </w:pPr>
    <w:rPr>
      <w:rFonts w:ascii="바탕" w:hAnsi="바탕" w:cs="바탕"/>
      <w:color w:val="000000"/>
    </w:rPr>
  </w:style>
  <w:style w:type="paragraph" w:customStyle="1" w:styleId="a4">
    <w:name w:val="틀목차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5">
    <w:name w:val="각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6">
    <w:name w:val="미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7">
    <w:name w:val="색인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8">
    <w:name w:val="머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9">
    <w:name w:val="꼬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11">
    <w:name w:val="하이퍼헤딩1"/>
    <w:next w:val="a3"/>
    <w:pPr>
      <w:widowControl w:val="0"/>
      <w:autoSpaceDE w:val="0"/>
      <w:autoSpaceDN w:val="0"/>
      <w:adjustRightInd w:val="0"/>
      <w:spacing w:line="840" w:lineRule="atLeast"/>
      <w:jc w:val="center"/>
    </w:pPr>
    <w:rPr>
      <w:rFonts w:ascii="바탕" w:hAnsi="바탕" w:cs="바탕"/>
      <w:b/>
      <w:bCs/>
      <w:color w:val="000000"/>
      <w:sz w:val="72"/>
      <w:szCs w:val="72"/>
    </w:rPr>
  </w:style>
  <w:style w:type="paragraph" w:customStyle="1" w:styleId="21">
    <w:name w:val="하이퍼헤딩2"/>
    <w:next w:val="a3"/>
    <w:pPr>
      <w:widowControl w:val="0"/>
      <w:autoSpaceDE w:val="0"/>
      <w:autoSpaceDN w:val="0"/>
      <w:adjustRightInd w:val="0"/>
      <w:spacing w:line="640" w:lineRule="atLeast"/>
    </w:pPr>
    <w:rPr>
      <w:rFonts w:ascii="바탕" w:hAnsi="바탕" w:cs="바탕"/>
      <w:b/>
      <w:bCs/>
      <w:color w:val="000000"/>
      <w:sz w:val="52"/>
      <w:szCs w:val="52"/>
    </w:rPr>
  </w:style>
  <w:style w:type="paragraph" w:customStyle="1" w:styleId="31">
    <w:name w:val="하이퍼헤딩3"/>
    <w:next w:val="a3"/>
    <w:pPr>
      <w:widowControl w:val="0"/>
      <w:autoSpaceDE w:val="0"/>
      <w:autoSpaceDN w:val="0"/>
      <w:adjustRightInd w:val="0"/>
      <w:spacing w:line="560" w:lineRule="atLeast"/>
      <w:ind w:firstLine="100"/>
    </w:pPr>
    <w:rPr>
      <w:rFonts w:ascii="바탕" w:hAnsi="바탕" w:cs="바탕"/>
      <w:i/>
      <w:iCs/>
      <w:color w:val="000000"/>
      <w:sz w:val="44"/>
      <w:szCs w:val="44"/>
    </w:rPr>
  </w:style>
  <w:style w:type="paragraph" w:customStyle="1" w:styleId="41">
    <w:name w:val="하이퍼헤딩4"/>
    <w:next w:val="a3"/>
    <w:pPr>
      <w:widowControl w:val="0"/>
      <w:autoSpaceDE w:val="0"/>
      <w:autoSpaceDN w:val="0"/>
      <w:adjustRightInd w:val="0"/>
      <w:spacing w:line="440" w:lineRule="atLeast"/>
      <w:ind w:firstLine="200"/>
    </w:pPr>
    <w:rPr>
      <w:rFonts w:ascii="바탕" w:hAnsi="바탕" w:cs="바탕"/>
      <w:b/>
      <w:bCs/>
      <w:color w:val="000000"/>
      <w:sz w:val="32"/>
      <w:szCs w:val="32"/>
    </w:rPr>
  </w:style>
  <w:style w:type="paragraph" w:customStyle="1" w:styleId="51">
    <w:name w:val="하이퍼헤딩5"/>
    <w:next w:val="a3"/>
    <w:pPr>
      <w:widowControl w:val="0"/>
      <w:autoSpaceDE w:val="0"/>
      <w:autoSpaceDN w:val="0"/>
      <w:adjustRightInd w:val="0"/>
      <w:spacing w:line="400" w:lineRule="atLeast"/>
    </w:pPr>
    <w:rPr>
      <w:rFonts w:ascii="바탕" w:hAnsi="바탕" w:cs="바탕"/>
      <w:i/>
      <w:iCs/>
      <w:color w:val="000000"/>
      <w:sz w:val="28"/>
      <w:szCs w:val="28"/>
    </w:rPr>
  </w:style>
  <w:style w:type="paragraph" w:customStyle="1" w:styleId="61">
    <w:name w:val="하이퍼헤딩6"/>
    <w:next w:val="a3"/>
    <w:pPr>
      <w:widowControl w:val="0"/>
      <w:autoSpaceDE w:val="0"/>
      <w:autoSpaceDN w:val="0"/>
      <w:adjustRightInd w:val="0"/>
      <w:spacing w:line="360" w:lineRule="atLeast"/>
    </w:pPr>
    <w:rPr>
      <w:rFonts w:ascii="바탕" w:hAnsi="바탕" w:cs="바탕"/>
      <w:b/>
      <w:bCs/>
      <w:color w:val="000000"/>
      <w:sz w:val="24"/>
      <w:szCs w:val="24"/>
    </w:rPr>
  </w:style>
  <w:style w:type="paragraph" w:styleId="aa">
    <w:name w:val="header"/>
    <w:basedOn w:val="a"/>
    <w:link w:val="Char"/>
    <w:unhideWhenUsed/>
    <w:rsid w:val="00BE15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E154E"/>
    <w:rPr>
      <w:rFonts w:eastAsia="바탕체"/>
      <w:kern w:val="2"/>
    </w:rPr>
  </w:style>
  <w:style w:type="paragraph" w:styleId="ab">
    <w:name w:val="footer"/>
    <w:basedOn w:val="a"/>
    <w:link w:val="Char0"/>
    <w:uiPriority w:val="99"/>
    <w:unhideWhenUsed/>
    <w:rsid w:val="00BE15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E154E"/>
    <w:rPr>
      <w:rFonts w:eastAsia="바탕체"/>
      <w:kern w:val="2"/>
    </w:rPr>
  </w:style>
  <w:style w:type="paragraph" w:styleId="ac">
    <w:name w:val="Balloon Text"/>
    <w:basedOn w:val="a"/>
    <w:link w:val="Char1"/>
    <w:uiPriority w:val="99"/>
    <w:semiHidden/>
    <w:unhideWhenUsed/>
    <w:rsid w:val="00BE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BE154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FA0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867693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e">
    <w:name w:val="Title"/>
    <w:basedOn w:val="a"/>
    <w:link w:val="Char2"/>
    <w:qFormat/>
    <w:rsid w:val="00867693"/>
    <w:pPr>
      <w:widowControl/>
      <w:wordWrap/>
      <w:jc w:val="center"/>
    </w:pPr>
    <w:rPr>
      <w:rFonts w:eastAsia="바탕"/>
      <w:b/>
      <w:bCs/>
      <w:kern w:val="0"/>
      <w:sz w:val="32"/>
      <w:szCs w:val="24"/>
    </w:rPr>
  </w:style>
  <w:style w:type="character" w:customStyle="1" w:styleId="Char2">
    <w:name w:val="제목 Char"/>
    <w:basedOn w:val="a0"/>
    <w:link w:val="ae"/>
    <w:rsid w:val="00867693"/>
    <w:rPr>
      <w:b/>
      <w:bCs/>
      <w:sz w:val="32"/>
      <w:szCs w:val="24"/>
    </w:rPr>
  </w:style>
  <w:style w:type="paragraph" w:styleId="af">
    <w:name w:val="List Paragraph"/>
    <w:basedOn w:val="a"/>
    <w:uiPriority w:val="34"/>
    <w:qFormat/>
    <w:rsid w:val="006446EA"/>
    <w:pPr>
      <w:ind w:leftChars="400" w:left="800"/>
    </w:pPr>
  </w:style>
  <w:style w:type="paragraph" w:customStyle="1" w:styleId="af0">
    <w:name w:val="바탕글"/>
    <w:basedOn w:val="a"/>
    <w:rsid w:val="00356002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</w:rPr>
  </w:style>
  <w:style w:type="character" w:styleId="af1">
    <w:name w:val="Hyperlink"/>
    <w:basedOn w:val="a0"/>
    <w:uiPriority w:val="99"/>
    <w:semiHidden/>
    <w:unhideWhenUsed/>
    <w:rsid w:val="00F61242"/>
    <w:rPr>
      <w:strike w:val="0"/>
      <w:dstrike w:val="0"/>
      <w:color w:val="1172B6"/>
      <w:u w:val="none"/>
      <w:effect w:val="none"/>
    </w:rPr>
  </w:style>
  <w:style w:type="character" w:styleId="af2">
    <w:name w:val="Strong"/>
    <w:basedOn w:val="a0"/>
    <w:uiPriority w:val="22"/>
    <w:qFormat/>
    <w:rsid w:val="00F61242"/>
    <w:rPr>
      <w:b/>
      <w:bCs/>
    </w:rPr>
  </w:style>
  <w:style w:type="paragraph" w:styleId="af3">
    <w:name w:val="Normal (Web)"/>
    <w:basedOn w:val="a"/>
    <w:uiPriority w:val="99"/>
    <w:semiHidden/>
    <w:unhideWhenUsed/>
    <w:rsid w:val="00F61242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F61242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1">
    <w:name w:val="제목1"/>
    <w:next w:val="a3"/>
    <w:pPr>
      <w:widowControl w:val="0"/>
      <w:autoSpaceDE w:val="0"/>
      <w:autoSpaceDN w:val="0"/>
      <w:adjustRightInd w:val="0"/>
      <w:spacing w:line="440" w:lineRule="atLeast"/>
    </w:pPr>
    <w:rPr>
      <w:rFonts w:ascii="바탕" w:hAnsi="바탕" w:cs="바탕"/>
      <w:color w:val="000000"/>
      <w:sz w:val="32"/>
      <w:szCs w:val="32"/>
    </w:rPr>
  </w:style>
  <w:style w:type="paragraph" w:customStyle="1" w:styleId="2">
    <w:name w:val="제목2"/>
    <w:next w:val="a3"/>
    <w:pPr>
      <w:widowControl w:val="0"/>
      <w:autoSpaceDE w:val="0"/>
      <w:autoSpaceDN w:val="0"/>
      <w:adjustRightInd w:val="0"/>
      <w:spacing w:line="400" w:lineRule="atLeast"/>
    </w:pPr>
    <w:rPr>
      <w:rFonts w:ascii="바탕" w:hAnsi="바탕" w:cs="바탕"/>
      <w:color w:val="000000"/>
      <w:sz w:val="28"/>
      <w:szCs w:val="28"/>
    </w:rPr>
  </w:style>
  <w:style w:type="paragraph" w:customStyle="1" w:styleId="3">
    <w:name w:val="제목3"/>
    <w:next w:val="a3"/>
    <w:pPr>
      <w:widowControl w:val="0"/>
      <w:autoSpaceDE w:val="0"/>
      <w:autoSpaceDN w:val="0"/>
      <w:adjustRightInd w:val="0"/>
      <w:spacing w:line="360" w:lineRule="atLeast"/>
      <w:ind w:firstLine="600"/>
    </w:pPr>
    <w:rPr>
      <w:rFonts w:ascii="바탕" w:hAnsi="바탕" w:cs="바탕"/>
      <w:color w:val="000000"/>
      <w:sz w:val="24"/>
      <w:szCs w:val="24"/>
    </w:rPr>
  </w:style>
  <w:style w:type="paragraph" w:customStyle="1" w:styleId="4">
    <w:name w:val="제목4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 w:cs="바탕"/>
      <w:color w:val="000000"/>
    </w:rPr>
  </w:style>
  <w:style w:type="paragraph" w:customStyle="1" w:styleId="5">
    <w:name w:val="제목5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6">
    <w:name w:val="제목6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7">
    <w:name w:val="제목7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8">
    <w:name w:val="제목8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9">
    <w:name w:val="제목9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 w:cs="바탕"/>
      <w:color w:val="000000"/>
    </w:rPr>
  </w:style>
  <w:style w:type="paragraph" w:customStyle="1" w:styleId="10">
    <w:name w:val="목차1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20">
    <w:name w:val="목차2"/>
    <w:next w:val="a3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hAnsi="바탕" w:cs="바탕"/>
      <w:color w:val="000000"/>
    </w:rPr>
  </w:style>
  <w:style w:type="paragraph" w:customStyle="1" w:styleId="30">
    <w:name w:val="목차3"/>
    <w:next w:val="a3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hAnsi="바탕" w:cs="바탕"/>
      <w:color w:val="000000"/>
    </w:rPr>
  </w:style>
  <w:style w:type="paragraph" w:customStyle="1" w:styleId="40">
    <w:name w:val="목차4"/>
    <w:next w:val="a3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hAnsi="바탕" w:cs="바탕"/>
      <w:color w:val="000000"/>
    </w:rPr>
  </w:style>
  <w:style w:type="paragraph" w:customStyle="1" w:styleId="50">
    <w:name w:val="목차5"/>
    <w:next w:val="a3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hAnsi="바탕" w:cs="바탕"/>
      <w:color w:val="000000"/>
    </w:rPr>
  </w:style>
  <w:style w:type="paragraph" w:customStyle="1" w:styleId="60">
    <w:name w:val="목차6"/>
    <w:next w:val="a3"/>
    <w:pPr>
      <w:widowControl w:val="0"/>
      <w:autoSpaceDE w:val="0"/>
      <w:autoSpaceDN w:val="0"/>
      <w:adjustRightInd w:val="0"/>
      <w:spacing w:line="320" w:lineRule="atLeast"/>
      <w:ind w:firstLine="3000"/>
    </w:pPr>
    <w:rPr>
      <w:rFonts w:ascii="바탕" w:hAnsi="바탕" w:cs="바탕"/>
      <w:color w:val="000000"/>
    </w:rPr>
  </w:style>
  <w:style w:type="paragraph" w:customStyle="1" w:styleId="70">
    <w:name w:val="목차7"/>
    <w:next w:val="a3"/>
    <w:pPr>
      <w:widowControl w:val="0"/>
      <w:autoSpaceDE w:val="0"/>
      <w:autoSpaceDN w:val="0"/>
      <w:adjustRightInd w:val="0"/>
      <w:spacing w:line="320" w:lineRule="atLeast"/>
      <w:ind w:firstLine="3600"/>
    </w:pPr>
    <w:rPr>
      <w:rFonts w:ascii="바탕" w:hAnsi="바탕" w:cs="바탕"/>
      <w:color w:val="000000"/>
    </w:rPr>
  </w:style>
  <w:style w:type="paragraph" w:customStyle="1" w:styleId="80">
    <w:name w:val="목차8"/>
    <w:next w:val="a3"/>
    <w:pPr>
      <w:widowControl w:val="0"/>
      <w:autoSpaceDE w:val="0"/>
      <w:autoSpaceDN w:val="0"/>
      <w:adjustRightInd w:val="0"/>
      <w:spacing w:line="320" w:lineRule="atLeast"/>
      <w:ind w:firstLine="4200"/>
    </w:pPr>
    <w:rPr>
      <w:rFonts w:ascii="바탕" w:hAnsi="바탕" w:cs="바탕"/>
      <w:color w:val="000000"/>
    </w:rPr>
  </w:style>
  <w:style w:type="paragraph" w:customStyle="1" w:styleId="90">
    <w:name w:val="목차9"/>
    <w:next w:val="a3"/>
    <w:pPr>
      <w:widowControl w:val="0"/>
      <w:autoSpaceDE w:val="0"/>
      <w:autoSpaceDN w:val="0"/>
      <w:adjustRightInd w:val="0"/>
      <w:spacing w:line="320" w:lineRule="atLeast"/>
      <w:ind w:firstLine="4800"/>
    </w:pPr>
    <w:rPr>
      <w:rFonts w:ascii="바탕" w:hAnsi="바탕" w:cs="바탕"/>
      <w:color w:val="000000"/>
    </w:rPr>
  </w:style>
  <w:style w:type="paragraph" w:customStyle="1" w:styleId="a4">
    <w:name w:val="틀목차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5">
    <w:name w:val="각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6">
    <w:name w:val="미주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7">
    <w:name w:val="색인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8">
    <w:name w:val="머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a9">
    <w:name w:val="꼬리말"/>
    <w:next w:val="a3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paragraph" w:customStyle="1" w:styleId="11">
    <w:name w:val="하이퍼헤딩1"/>
    <w:next w:val="a3"/>
    <w:pPr>
      <w:widowControl w:val="0"/>
      <w:autoSpaceDE w:val="0"/>
      <w:autoSpaceDN w:val="0"/>
      <w:adjustRightInd w:val="0"/>
      <w:spacing w:line="840" w:lineRule="atLeast"/>
      <w:jc w:val="center"/>
    </w:pPr>
    <w:rPr>
      <w:rFonts w:ascii="바탕" w:hAnsi="바탕" w:cs="바탕"/>
      <w:b/>
      <w:bCs/>
      <w:color w:val="000000"/>
      <w:sz w:val="72"/>
      <w:szCs w:val="72"/>
    </w:rPr>
  </w:style>
  <w:style w:type="paragraph" w:customStyle="1" w:styleId="21">
    <w:name w:val="하이퍼헤딩2"/>
    <w:next w:val="a3"/>
    <w:pPr>
      <w:widowControl w:val="0"/>
      <w:autoSpaceDE w:val="0"/>
      <w:autoSpaceDN w:val="0"/>
      <w:adjustRightInd w:val="0"/>
      <w:spacing w:line="640" w:lineRule="atLeast"/>
    </w:pPr>
    <w:rPr>
      <w:rFonts w:ascii="바탕" w:hAnsi="바탕" w:cs="바탕"/>
      <w:b/>
      <w:bCs/>
      <w:color w:val="000000"/>
      <w:sz w:val="52"/>
      <w:szCs w:val="52"/>
    </w:rPr>
  </w:style>
  <w:style w:type="paragraph" w:customStyle="1" w:styleId="31">
    <w:name w:val="하이퍼헤딩3"/>
    <w:next w:val="a3"/>
    <w:pPr>
      <w:widowControl w:val="0"/>
      <w:autoSpaceDE w:val="0"/>
      <w:autoSpaceDN w:val="0"/>
      <w:adjustRightInd w:val="0"/>
      <w:spacing w:line="560" w:lineRule="atLeast"/>
      <w:ind w:firstLine="100"/>
    </w:pPr>
    <w:rPr>
      <w:rFonts w:ascii="바탕" w:hAnsi="바탕" w:cs="바탕"/>
      <w:i/>
      <w:iCs/>
      <w:color w:val="000000"/>
      <w:sz w:val="44"/>
      <w:szCs w:val="44"/>
    </w:rPr>
  </w:style>
  <w:style w:type="paragraph" w:customStyle="1" w:styleId="41">
    <w:name w:val="하이퍼헤딩4"/>
    <w:next w:val="a3"/>
    <w:pPr>
      <w:widowControl w:val="0"/>
      <w:autoSpaceDE w:val="0"/>
      <w:autoSpaceDN w:val="0"/>
      <w:adjustRightInd w:val="0"/>
      <w:spacing w:line="440" w:lineRule="atLeast"/>
      <w:ind w:firstLine="200"/>
    </w:pPr>
    <w:rPr>
      <w:rFonts w:ascii="바탕" w:hAnsi="바탕" w:cs="바탕"/>
      <w:b/>
      <w:bCs/>
      <w:color w:val="000000"/>
      <w:sz w:val="32"/>
      <w:szCs w:val="32"/>
    </w:rPr>
  </w:style>
  <w:style w:type="paragraph" w:customStyle="1" w:styleId="51">
    <w:name w:val="하이퍼헤딩5"/>
    <w:next w:val="a3"/>
    <w:pPr>
      <w:widowControl w:val="0"/>
      <w:autoSpaceDE w:val="0"/>
      <w:autoSpaceDN w:val="0"/>
      <w:adjustRightInd w:val="0"/>
      <w:spacing w:line="400" w:lineRule="atLeast"/>
    </w:pPr>
    <w:rPr>
      <w:rFonts w:ascii="바탕" w:hAnsi="바탕" w:cs="바탕"/>
      <w:i/>
      <w:iCs/>
      <w:color w:val="000000"/>
      <w:sz w:val="28"/>
      <w:szCs w:val="28"/>
    </w:rPr>
  </w:style>
  <w:style w:type="paragraph" w:customStyle="1" w:styleId="61">
    <w:name w:val="하이퍼헤딩6"/>
    <w:next w:val="a3"/>
    <w:pPr>
      <w:widowControl w:val="0"/>
      <w:autoSpaceDE w:val="0"/>
      <w:autoSpaceDN w:val="0"/>
      <w:adjustRightInd w:val="0"/>
      <w:spacing w:line="360" w:lineRule="atLeast"/>
    </w:pPr>
    <w:rPr>
      <w:rFonts w:ascii="바탕" w:hAnsi="바탕" w:cs="바탕"/>
      <w:b/>
      <w:bCs/>
      <w:color w:val="000000"/>
      <w:sz w:val="24"/>
      <w:szCs w:val="24"/>
    </w:rPr>
  </w:style>
  <w:style w:type="paragraph" w:styleId="aa">
    <w:name w:val="header"/>
    <w:basedOn w:val="a"/>
    <w:link w:val="Char"/>
    <w:unhideWhenUsed/>
    <w:rsid w:val="00BE15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E154E"/>
    <w:rPr>
      <w:rFonts w:eastAsia="바탕체"/>
      <w:kern w:val="2"/>
    </w:rPr>
  </w:style>
  <w:style w:type="paragraph" w:styleId="ab">
    <w:name w:val="footer"/>
    <w:basedOn w:val="a"/>
    <w:link w:val="Char0"/>
    <w:uiPriority w:val="99"/>
    <w:unhideWhenUsed/>
    <w:rsid w:val="00BE15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E154E"/>
    <w:rPr>
      <w:rFonts w:eastAsia="바탕체"/>
      <w:kern w:val="2"/>
    </w:rPr>
  </w:style>
  <w:style w:type="paragraph" w:styleId="ac">
    <w:name w:val="Balloon Text"/>
    <w:basedOn w:val="a"/>
    <w:link w:val="Char1"/>
    <w:uiPriority w:val="99"/>
    <w:semiHidden/>
    <w:unhideWhenUsed/>
    <w:rsid w:val="00BE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BE154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FA0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867693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e">
    <w:name w:val="Title"/>
    <w:basedOn w:val="a"/>
    <w:link w:val="Char2"/>
    <w:qFormat/>
    <w:rsid w:val="00867693"/>
    <w:pPr>
      <w:widowControl/>
      <w:wordWrap/>
      <w:jc w:val="center"/>
    </w:pPr>
    <w:rPr>
      <w:rFonts w:eastAsia="바탕"/>
      <w:b/>
      <w:bCs/>
      <w:kern w:val="0"/>
      <w:sz w:val="32"/>
      <w:szCs w:val="24"/>
    </w:rPr>
  </w:style>
  <w:style w:type="character" w:customStyle="1" w:styleId="Char2">
    <w:name w:val="제목 Char"/>
    <w:basedOn w:val="a0"/>
    <w:link w:val="ae"/>
    <w:rsid w:val="00867693"/>
    <w:rPr>
      <w:b/>
      <w:bCs/>
      <w:sz w:val="32"/>
      <w:szCs w:val="24"/>
    </w:rPr>
  </w:style>
  <w:style w:type="paragraph" w:styleId="af">
    <w:name w:val="List Paragraph"/>
    <w:basedOn w:val="a"/>
    <w:uiPriority w:val="34"/>
    <w:qFormat/>
    <w:rsid w:val="006446EA"/>
    <w:pPr>
      <w:ind w:leftChars="400" w:left="800"/>
    </w:pPr>
  </w:style>
  <w:style w:type="paragraph" w:customStyle="1" w:styleId="af0">
    <w:name w:val="바탕글"/>
    <w:basedOn w:val="a"/>
    <w:rsid w:val="00356002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</w:rPr>
  </w:style>
  <w:style w:type="character" w:styleId="af1">
    <w:name w:val="Hyperlink"/>
    <w:basedOn w:val="a0"/>
    <w:uiPriority w:val="99"/>
    <w:semiHidden/>
    <w:unhideWhenUsed/>
    <w:rsid w:val="00F61242"/>
    <w:rPr>
      <w:strike w:val="0"/>
      <w:dstrike w:val="0"/>
      <w:color w:val="1172B6"/>
      <w:u w:val="none"/>
      <w:effect w:val="none"/>
    </w:rPr>
  </w:style>
  <w:style w:type="character" w:styleId="af2">
    <w:name w:val="Strong"/>
    <w:basedOn w:val="a0"/>
    <w:uiPriority w:val="22"/>
    <w:qFormat/>
    <w:rsid w:val="00F61242"/>
    <w:rPr>
      <w:b/>
      <w:bCs/>
    </w:rPr>
  </w:style>
  <w:style w:type="paragraph" w:styleId="af3">
    <w:name w:val="Normal (Web)"/>
    <w:basedOn w:val="a"/>
    <w:uiPriority w:val="99"/>
    <w:semiHidden/>
    <w:unhideWhenUsed/>
    <w:rsid w:val="00F61242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F61242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327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9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%20Won%20Seok\AppData\Roaming\Microsoft\Templates\HO9_Korea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559E-FD73-4A23-9FA0-2727E2A5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HO9_Korea</Template>
  <TotalTime>2</TotalTime>
  <Pages>5</Pages>
  <Words>127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기업금융연구원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Won Seok</dc:creator>
  <cp:lastModifiedBy>hjjeong</cp:lastModifiedBy>
  <cp:revision>3</cp:revision>
  <cp:lastPrinted>2012-12-10T02:03:00Z</cp:lastPrinted>
  <dcterms:created xsi:type="dcterms:W3CDTF">2017-03-13T00:27:00Z</dcterms:created>
  <dcterms:modified xsi:type="dcterms:W3CDTF">2017-03-13T00:32:00Z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TC010903611042</vt:lpwstr>
  </property>
</Properties>
</file>