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0F95E" w14:textId="77777777" w:rsidR="00E73B15" w:rsidRDefault="00E73B15" w:rsidP="00E73B15"/>
    <w:p w14:paraId="226B7267" w14:textId="49ADA4F7" w:rsidR="00E73B15" w:rsidRPr="00E73B15" w:rsidRDefault="00447636" w:rsidP="00E73B15">
      <w:pPr>
        <w:jc w:val="center"/>
        <w:rPr>
          <w:b/>
          <w:sz w:val="32"/>
        </w:rPr>
      </w:pPr>
      <w:r>
        <w:rPr>
          <w:b/>
          <w:sz w:val="32"/>
        </w:rPr>
        <w:t xml:space="preserve">Make it Smarter </w:t>
      </w:r>
      <w:r w:rsidR="00302B57">
        <w:rPr>
          <w:b/>
          <w:sz w:val="32"/>
        </w:rPr>
        <w:t>via</w:t>
      </w:r>
      <w:r>
        <w:rPr>
          <w:b/>
          <w:sz w:val="32"/>
        </w:rPr>
        <w:t xml:space="preserve"> Deep Learnin</w:t>
      </w:r>
      <w:r w:rsidR="004C25C1">
        <w:rPr>
          <w:b/>
          <w:sz w:val="32"/>
        </w:rPr>
        <w:t>g</w:t>
      </w:r>
    </w:p>
    <w:p w14:paraId="0F109870" w14:textId="77777777" w:rsidR="00E73B15" w:rsidRDefault="00E73B15" w:rsidP="00E73B15"/>
    <w:p w14:paraId="0AB4AAF3" w14:textId="77777777" w:rsidR="00E73B15" w:rsidRDefault="00E73B15" w:rsidP="00E73B15">
      <w:pPr>
        <w:jc w:val="center"/>
      </w:pPr>
      <w:r>
        <w:t>Prof. Seungchul Lee</w:t>
      </w:r>
    </w:p>
    <w:p w14:paraId="500EF0D6" w14:textId="77777777" w:rsidR="00E73B15" w:rsidRDefault="00E73B15" w:rsidP="00E73B15">
      <w:pPr>
        <w:jc w:val="center"/>
      </w:pPr>
      <w:r>
        <w:t>UNIST</w:t>
      </w:r>
    </w:p>
    <w:p w14:paraId="683A234C" w14:textId="77777777" w:rsidR="00E73B15" w:rsidRDefault="00E73B15" w:rsidP="00E73B15"/>
    <w:p w14:paraId="1969077C" w14:textId="77777777" w:rsidR="00E73B15" w:rsidRDefault="00E73B15" w:rsidP="00E73B15"/>
    <w:p w14:paraId="6D50D099" w14:textId="77777777" w:rsidR="00E73B15" w:rsidRPr="00E73B15" w:rsidRDefault="00E73B15" w:rsidP="00E73B15">
      <w:pPr>
        <w:rPr>
          <w:b/>
        </w:rPr>
      </w:pPr>
      <w:r w:rsidRPr="00E73B15">
        <w:rPr>
          <w:b/>
        </w:rPr>
        <w:t>Abstract</w:t>
      </w:r>
    </w:p>
    <w:p w14:paraId="02CF394E" w14:textId="143E38A9" w:rsidR="0097194A" w:rsidRDefault="0097194A" w:rsidP="0097194A">
      <w:r>
        <w:t xml:space="preserve">Deep learning, </w:t>
      </w:r>
      <w:r w:rsidR="00810294">
        <w:t>regarded</w:t>
      </w:r>
      <w:r>
        <w:t xml:space="preserve"> as one of the breakthrough technologies in machine learning in recent years, has attracted tremendous res</w:t>
      </w:r>
      <w:r w:rsidR="006A6F99">
        <w:t>earch attention in both academic</w:t>
      </w:r>
      <w:r>
        <w:t xml:space="preserve"> and industrial communities. It involves learning good representations of data through multiple levels of abstraction, and can discover complicated underlying structure and features, thus achieving an improved predictive performance. As a result, </w:t>
      </w:r>
      <w:r w:rsidR="00270E3D">
        <w:t xml:space="preserve">mechanical engineers also </w:t>
      </w:r>
      <w:r w:rsidR="002A5731">
        <w:t xml:space="preserve">start </w:t>
      </w:r>
      <w:r>
        <w:t xml:space="preserve">to apply deep learning technologies to </w:t>
      </w:r>
      <w:r w:rsidR="007D49D8">
        <w:t xml:space="preserve">their </w:t>
      </w:r>
      <w:r w:rsidR="00DF1D7F">
        <w:t xml:space="preserve">own </w:t>
      </w:r>
      <w:r w:rsidR="00C45571">
        <w:t>research fields</w:t>
      </w:r>
      <w:r>
        <w:t xml:space="preserve">. </w:t>
      </w:r>
      <w:r w:rsidR="00BD1EAA">
        <w:t>I</w:t>
      </w:r>
      <w:r w:rsidR="005E3170">
        <w:t>n this seminar</w:t>
      </w:r>
      <w:r>
        <w:t xml:space="preserve">, </w:t>
      </w:r>
      <w:r w:rsidR="00E95417">
        <w:t xml:space="preserve">I will first </w:t>
      </w:r>
      <w:r w:rsidR="007653BF">
        <w:t>introduce mechatronics</w:t>
      </w:r>
      <w:r w:rsidR="00D22F5B">
        <w:t xml:space="preserve"> at the undergraduate level</w:t>
      </w:r>
      <w:r w:rsidR="008A0C97">
        <w:t xml:space="preserve"> as the</w:t>
      </w:r>
      <w:r w:rsidR="00710A45">
        <w:t xml:space="preserve"> maker movement</w:t>
      </w:r>
      <w:r>
        <w:t xml:space="preserve">. </w:t>
      </w:r>
      <w:r w:rsidR="00270E3D">
        <w:t>Then</w:t>
      </w:r>
      <w:r w:rsidR="00810294">
        <w:t>, this talk contributes to demonstrating successful case studies of manufacturing systems</w:t>
      </w:r>
      <w:r w:rsidR="00BD1EAA">
        <w:t xml:space="preserve"> with deep learning</w:t>
      </w:r>
      <w:r w:rsidR="00E95417">
        <w:t xml:space="preserve"> (</w:t>
      </w:r>
      <w:bookmarkStart w:id="0" w:name="_GoBack"/>
      <w:bookmarkEnd w:id="0"/>
      <w:r w:rsidR="00E95417">
        <w:t>CNN, RNN, and Autoencoder</w:t>
      </w:r>
      <w:r w:rsidR="00E95417">
        <w:t>)</w:t>
      </w:r>
      <w:r w:rsidR="00BD1EAA">
        <w:t xml:space="preserve"> applied</w:t>
      </w:r>
      <w:r w:rsidR="00810294">
        <w:t xml:space="preserve">. A special focus is on </w:t>
      </w:r>
      <w:r w:rsidR="00BD1EAA">
        <w:t>product quality inspection</w:t>
      </w:r>
      <w:r w:rsidR="003C1F4B">
        <w:t xml:space="preserve"> and fault diagnosis in </w:t>
      </w:r>
      <w:r w:rsidR="00810294">
        <w:t xml:space="preserve">manufacturing. </w:t>
      </w:r>
      <w:r w:rsidR="00D85948">
        <w:t xml:space="preserve">Ultimately I hope this talk can stimulate more research interests towards deep learning within our mechanical engineering </w:t>
      </w:r>
      <w:r w:rsidR="00E8372B" w:rsidRPr="00E8372B">
        <w:t>discipline</w:t>
      </w:r>
      <w:r w:rsidR="00D85948">
        <w:t>.</w:t>
      </w:r>
      <w:r w:rsidR="005D25CF">
        <w:t xml:space="preserve"> </w:t>
      </w:r>
    </w:p>
    <w:p w14:paraId="62D615D0" w14:textId="77777777" w:rsidR="0097194A" w:rsidRDefault="0097194A" w:rsidP="0097194A"/>
    <w:p w14:paraId="4A0FBA69" w14:textId="77777777" w:rsidR="00A21B84" w:rsidRPr="00A21B84" w:rsidRDefault="00A21B84" w:rsidP="00E73B15">
      <w:pPr>
        <w:rPr>
          <w:b/>
        </w:rPr>
      </w:pPr>
      <w:r w:rsidRPr="00A21B84">
        <w:rPr>
          <w:b/>
        </w:rPr>
        <w:t>Bio</w:t>
      </w:r>
    </w:p>
    <w:p w14:paraId="586F2390" w14:textId="29495456" w:rsidR="006C54A8" w:rsidRDefault="00F6574B" w:rsidP="006C54A8">
      <w:pPr>
        <w:rPr>
          <w:lang w:eastAsia="ko-KR"/>
        </w:rPr>
      </w:pPr>
      <w:r>
        <w:t xml:space="preserve">Seungchul Lee is an assistant professor at the </w:t>
      </w:r>
      <w:r w:rsidR="00047A6D">
        <w:t>s</w:t>
      </w:r>
      <w:r w:rsidR="00A736CF">
        <w:t>chool</w:t>
      </w:r>
      <w:r>
        <w:t xml:space="preserve"> of </w:t>
      </w:r>
      <w:r w:rsidR="00A736CF">
        <w:t xml:space="preserve">Mechanical, Aerospace, and Nuclear Engineering </w:t>
      </w:r>
      <w:r w:rsidR="006C54A8">
        <w:t>at</w:t>
      </w:r>
      <w:r>
        <w:t xml:space="preserve"> UNIST</w:t>
      </w:r>
      <w:r w:rsidR="006C54A8">
        <w:t>, Korea</w:t>
      </w:r>
      <w:r>
        <w:t xml:space="preserve">. </w:t>
      </w:r>
      <w:r w:rsidR="006C54A8">
        <w:t xml:space="preserve">His research focuses on </w:t>
      </w:r>
      <w:r w:rsidR="00C41996">
        <w:t>industrial AI</w:t>
      </w:r>
      <w:r w:rsidR="000B7276">
        <w:t xml:space="preserve"> for smart manufacturing</w:t>
      </w:r>
      <w:r w:rsidR="006C54A8">
        <w:t xml:space="preserve">. He extends his research work to developing self-sustainable </w:t>
      </w:r>
      <w:r w:rsidR="00926D46">
        <w:t>engineering</w:t>
      </w:r>
      <w:r w:rsidR="00C001CE">
        <w:t xml:space="preserve"> </w:t>
      </w:r>
      <w:r w:rsidR="006C54A8">
        <w:t xml:space="preserve">systems via an </w:t>
      </w:r>
      <w:r w:rsidR="00C001CE">
        <w:t>immune</w:t>
      </w:r>
      <w:r w:rsidR="009A3268">
        <w:t xml:space="preserve">, informatics, </w:t>
      </w:r>
      <w:r w:rsidR="006C54A8">
        <w:t xml:space="preserve">IoT </w:t>
      </w:r>
      <w:r w:rsidR="00926D46">
        <w:t>design</w:t>
      </w:r>
      <w:r w:rsidR="009A3268">
        <w:t>, etc</w:t>
      </w:r>
      <w:r w:rsidR="006C54A8">
        <w:t>. He received the B</w:t>
      </w:r>
      <w:r w:rsidR="00782793">
        <w:t>.</w:t>
      </w:r>
      <w:r w:rsidR="006C54A8">
        <w:t>S</w:t>
      </w:r>
      <w:r w:rsidR="00782793">
        <w:t>.</w:t>
      </w:r>
      <w:r w:rsidR="006C54A8">
        <w:t xml:space="preserve"> (2001) and Ph</w:t>
      </w:r>
      <w:r w:rsidR="00782793">
        <w:t>.</w:t>
      </w:r>
      <w:r w:rsidR="006C54A8">
        <w:t>D</w:t>
      </w:r>
      <w:r w:rsidR="00782793">
        <w:t>.</w:t>
      </w:r>
      <w:r w:rsidR="006C54A8">
        <w:t xml:space="preserve"> (2010) in Mechanical Engineering from Seoul National University, Korea, and from the University of Michigan, USA, respectively.</w:t>
      </w:r>
    </w:p>
    <w:p w14:paraId="3AB427D9" w14:textId="77777777" w:rsidR="00E73B15" w:rsidRDefault="00E73B15" w:rsidP="00E73B15"/>
    <w:p w14:paraId="2C699630" w14:textId="77777777" w:rsidR="0039055A" w:rsidRPr="00E73B15" w:rsidRDefault="0039055A" w:rsidP="00E73B15"/>
    <w:sectPr w:rsidR="0039055A" w:rsidRPr="00E73B15" w:rsidSect="009A332B">
      <w:footerReference w:type="even" r:id="rId8"/>
      <w:footerReference w:type="default" r:id="rId9"/>
      <w:type w:val="continuous"/>
      <w:pgSz w:w="11907" w:h="16839" w:code="9"/>
      <w:pgMar w:top="1440" w:right="1440" w:bottom="1440" w:left="1440" w:header="1080" w:footer="10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9B1DC" w14:textId="77777777" w:rsidR="009B037E" w:rsidRDefault="009B037E">
      <w:r>
        <w:separator/>
      </w:r>
    </w:p>
  </w:endnote>
  <w:endnote w:type="continuationSeparator" w:id="0">
    <w:p w14:paraId="24272776" w14:textId="77777777" w:rsidR="009B037E" w:rsidRDefault="009B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한컴바탕">
    <w:altName w:val="Haansoft Batang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478BB" w14:textId="77777777" w:rsidR="00D652DC" w:rsidRDefault="00D652DC" w:rsidP="005F3F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B0889C2" w14:textId="77777777" w:rsidR="00D652DC" w:rsidRDefault="00D652DC" w:rsidP="005F3F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50B17" w14:textId="77777777" w:rsidR="00D652DC" w:rsidRDefault="00D652D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3170">
      <w:rPr>
        <w:noProof/>
      </w:rPr>
      <w:t>2</w:t>
    </w:r>
    <w:r>
      <w:fldChar w:fldCharType="end"/>
    </w:r>
  </w:p>
  <w:p w14:paraId="62A77321" w14:textId="77777777" w:rsidR="00D652DC" w:rsidRDefault="00D652DC" w:rsidP="005F3F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08D53" w14:textId="77777777" w:rsidR="009B037E" w:rsidRDefault="009B037E">
      <w:r>
        <w:separator/>
      </w:r>
    </w:p>
  </w:footnote>
  <w:footnote w:type="continuationSeparator" w:id="0">
    <w:p w14:paraId="5F8E2007" w14:textId="77777777" w:rsidR="009B037E" w:rsidRDefault="009B0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9C8"/>
    <w:multiLevelType w:val="hybridMultilevel"/>
    <w:tmpl w:val="26305B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E0642A"/>
    <w:multiLevelType w:val="hybridMultilevel"/>
    <w:tmpl w:val="96360EB4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2B15509"/>
    <w:multiLevelType w:val="hybridMultilevel"/>
    <w:tmpl w:val="F75E5E18"/>
    <w:lvl w:ilvl="0" w:tplc="C7C09A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C01096B"/>
    <w:multiLevelType w:val="hybridMultilevel"/>
    <w:tmpl w:val="0F4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5CC3"/>
    <w:multiLevelType w:val="hybridMultilevel"/>
    <w:tmpl w:val="9F2E44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7D049B"/>
    <w:multiLevelType w:val="hybridMultilevel"/>
    <w:tmpl w:val="9814B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50112"/>
    <w:multiLevelType w:val="hybridMultilevel"/>
    <w:tmpl w:val="318C2222"/>
    <w:lvl w:ilvl="0" w:tplc="6B586D58">
      <w:start w:val="1"/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1A576A6"/>
    <w:multiLevelType w:val="hybridMultilevel"/>
    <w:tmpl w:val="2A8486A6"/>
    <w:lvl w:ilvl="0" w:tplc="35CE6770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5393704"/>
    <w:multiLevelType w:val="hybridMultilevel"/>
    <w:tmpl w:val="8EF25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9304F"/>
    <w:multiLevelType w:val="hybridMultilevel"/>
    <w:tmpl w:val="06762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144FC"/>
    <w:multiLevelType w:val="multilevel"/>
    <w:tmpl w:val="5122EE46"/>
    <w:lvl w:ilvl="0">
      <w:start w:val="1"/>
      <w:numFmt w:val="upperLetter"/>
      <w:pStyle w:val="Appendices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BB85BDA"/>
    <w:multiLevelType w:val="multilevel"/>
    <w:tmpl w:val="B3F2C3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D3C1244"/>
    <w:multiLevelType w:val="hybridMultilevel"/>
    <w:tmpl w:val="E378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8024E"/>
    <w:multiLevelType w:val="multilevel"/>
    <w:tmpl w:val="CD50EB40"/>
    <w:lvl w:ilvl="0">
      <w:start w:val="1"/>
      <w:numFmt w:val="decimal"/>
      <w:pStyle w:val="Listenum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4" w15:restartNumberingAfterBreak="0">
    <w:nsid w:val="474D0B51"/>
    <w:multiLevelType w:val="hybridMultilevel"/>
    <w:tmpl w:val="97D428C0"/>
    <w:lvl w:ilvl="0" w:tplc="19FA10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79C661E"/>
    <w:multiLevelType w:val="hybridMultilevel"/>
    <w:tmpl w:val="D08E94BA"/>
    <w:lvl w:ilvl="0" w:tplc="366AD708">
      <w:start w:val="1"/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207024"/>
    <w:multiLevelType w:val="hybridMultilevel"/>
    <w:tmpl w:val="9F2E44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15E3DAA"/>
    <w:multiLevelType w:val="hybridMultilevel"/>
    <w:tmpl w:val="0D9C7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4203C"/>
    <w:multiLevelType w:val="hybridMultilevel"/>
    <w:tmpl w:val="92B24D7C"/>
    <w:lvl w:ilvl="0" w:tplc="58065588">
      <w:start w:val="1"/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41C7884"/>
    <w:multiLevelType w:val="hybridMultilevel"/>
    <w:tmpl w:val="CB749678"/>
    <w:lvl w:ilvl="0" w:tplc="1D9E8D36">
      <w:start w:val="1"/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5795D2F"/>
    <w:multiLevelType w:val="hybridMultilevel"/>
    <w:tmpl w:val="C746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329F9"/>
    <w:multiLevelType w:val="hybridMultilevel"/>
    <w:tmpl w:val="1C14A202"/>
    <w:lvl w:ilvl="0" w:tplc="9F6806C6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072EC3"/>
    <w:multiLevelType w:val="hybridMultilevel"/>
    <w:tmpl w:val="5A92F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97822"/>
    <w:multiLevelType w:val="hybridMultilevel"/>
    <w:tmpl w:val="9F2E44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DFD6E45"/>
    <w:multiLevelType w:val="hybridMultilevel"/>
    <w:tmpl w:val="3630443E"/>
    <w:lvl w:ilvl="0" w:tplc="303A973A">
      <w:start w:val="1"/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2F400D9"/>
    <w:multiLevelType w:val="multilevel"/>
    <w:tmpl w:val="A128FDA2"/>
    <w:lvl w:ilvl="0">
      <w:start w:val="1"/>
      <w:numFmt w:val="bullet"/>
      <w:pStyle w:val="List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6" w15:restartNumberingAfterBreak="0">
    <w:nsid w:val="66046FFB"/>
    <w:multiLevelType w:val="hybridMultilevel"/>
    <w:tmpl w:val="A02C690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FBD6ACA"/>
    <w:multiLevelType w:val="hybridMultilevel"/>
    <w:tmpl w:val="0812FAA0"/>
    <w:lvl w:ilvl="0" w:tplc="2CEA6B84"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2050770"/>
    <w:multiLevelType w:val="hybridMultilevel"/>
    <w:tmpl w:val="C746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E0AB1"/>
    <w:multiLevelType w:val="hybridMultilevel"/>
    <w:tmpl w:val="96360EB4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>
    <w:abstractNumId w:val="25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8"/>
  </w:num>
  <w:num w:numId="7">
    <w:abstractNumId w:val="22"/>
  </w:num>
  <w:num w:numId="8">
    <w:abstractNumId w:val="3"/>
  </w:num>
  <w:num w:numId="9">
    <w:abstractNumId w:val="23"/>
  </w:num>
  <w:num w:numId="10">
    <w:abstractNumId w:val="4"/>
  </w:num>
  <w:num w:numId="11">
    <w:abstractNumId w:val="16"/>
  </w:num>
  <w:num w:numId="12">
    <w:abstractNumId w:val="26"/>
  </w:num>
  <w:num w:numId="13">
    <w:abstractNumId w:val="12"/>
  </w:num>
  <w:num w:numId="14">
    <w:abstractNumId w:val="17"/>
  </w:num>
  <w:num w:numId="15">
    <w:abstractNumId w:val="5"/>
  </w:num>
  <w:num w:numId="16">
    <w:abstractNumId w:val="20"/>
  </w:num>
  <w:num w:numId="17">
    <w:abstractNumId w:val="28"/>
  </w:num>
  <w:num w:numId="18">
    <w:abstractNumId w:val="14"/>
  </w:num>
  <w:num w:numId="19">
    <w:abstractNumId w:val="18"/>
  </w:num>
  <w:num w:numId="20">
    <w:abstractNumId w:val="24"/>
  </w:num>
  <w:num w:numId="21">
    <w:abstractNumId w:val="19"/>
  </w:num>
  <w:num w:numId="22">
    <w:abstractNumId w:val="15"/>
  </w:num>
  <w:num w:numId="23">
    <w:abstractNumId w:val="6"/>
  </w:num>
  <w:num w:numId="24">
    <w:abstractNumId w:val="27"/>
  </w:num>
  <w:num w:numId="25">
    <w:abstractNumId w:val="21"/>
  </w:num>
  <w:num w:numId="26">
    <w:abstractNumId w:val="2"/>
  </w:num>
  <w:num w:numId="27">
    <w:abstractNumId w:val="0"/>
  </w:num>
  <w:num w:numId="28">
    <w:abstractNumId w:val="7"/>
  </w:num>
  <w:num w:numId="29">
    <w:abstractNumId w:val="29"/>
  </w:num>
  <w:num w:numId="3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bordersDoNotSurroundHeader/>
  <w:bordersDoNotSurroundFooter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onsecutiveHyphenLimit w:val="3"/>
  <w:hyphenationZone w:val="259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URL substitution2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vr9tfz5t5ww2raexzz05farv29waa22tw2ts&quot;&gt;My EndNote Library&lt;record-ids&gt;&lt;item&gt;2&lt;/item&gt;&lt;item&gt;3&lt;/item&gt;&lt;item&gt;4&lt;/item&gt;&lt;/record-ids&gt;&lt;/item&gt;&lt;/Libraries&gt;"/>
  </w:docVars>
  <w:rsids>
    <w:rsidRoot w:val="009471AB"/>
    <w:rsid w:val="000008E4"/>
    <w:rsid w:val="000111DF"/>
    <w:rsid w:val="000114CF"/>
    <w:rsid w:val="000126F4"/>
    <w:rsid w:val="000142C2"/>
    <w:rsid w:val="000156C8"/>
    <w:rsid w:val="00017D3E"/>
    <w:rsid w:val="00020C71"/>
    <w:rsid w:val="0002147D"/>
    <w:rsid w:val="000260BE"/>
    <w:rsid w:val="00032F3C"/>
    <w:rsid w:val="000344BB"/>
    <w:rsid w:val="000414DB"/>
    <w:rsid w:val="00044193"/>
    <w:rsid w:val="00047A6D"/>
    <w:rsid w:val="000515AA"/>
    <w:rsid w:val="000551E6"/>
    <w:rsid w:val="00057BA7"/>
    <w:rsid w:val="00060A25"/>
    <w:rsid w:val="00061CC5"/>
    <w:rsid w:val="00065A59"/>
    <w:rsid w:val="00072C9C"/>
    <w:rsid w:val="000757A5"/>
    <w:rsid w:val="00077807"/>
    <w:rsid w:val="000820D0"/>
    <w:rsid w:val="0008362A"/>
    <w:rsid w:val="00085E52"/>
    <w:rsid w:val="00090A00"/>
    <w:rsid w:val="000937EC"/>
    <w:rsid w:val="00094CBA"/>
    <w:rsid w:val="000A0084"/>
    <w:rsid w:val="000A2B9B"/>
    <w:rsid w:val="000A37EE"/>
    <w:rsid w:val="000A7924"/>
    <w:rsid w:val="000B1BCF"/>
    <w:rsid w:val="000B7276"/>
    <w:rsid w:val="000C7785"/>
    <w:rsid w:val="000C7AA1"/>
    <w:rsid w:val="000D327A"/>
    <w:rsid w:val="000D5003"/>
    <w:rsid w:val="000E3795"/>
    <w:rsid w:val="000F0132"/>
    <w:rsid w:val="000F4FAE"/>
    <w:rsid w:val="000F52D6"/>
    <w:rsid w:val="000F5E6E"/>
    <w:rsid w:val="0010199A"/>
    <w:rsid w:val="001042CE"/>
    <w:rsid w:val="00111E40"/>
    <w:rsid w:val="001136A0"/>
    <w:rsid w:val="00114F4F"/>
    <w:rsid w:val="00120205"/>
    <w:rsid w:val="00120CD1"/>
    <w:rsid w:val="00131ADA"/>
    <w:rsid w:val="00134D78"/>
    <w:rsid w:val="00137BE0"/>
    <w:rsid w:val="00141B05"/>
    <w:rsid w:val="00142351"/>
    <w:rsid w:val="00142A7F"/>
    <w:rsid w:val="00142CA9"/>
    <w:rsid w:val="00146B63"/>
    <w:rsid w:val="00153B4A"/>
    <w:rsid w:val="001618CD"/>
    <w:rsid w:val="001666AF"/>
    <w:rsid w:val="00170E41"/>
    <w:rsid w:val="00171A80"/>
    <w:rsid w:val="00173057"/>
    <w:rsid w:val="00173EED"/>
    <w:rsid w:val="00174EA8"/>
    <w:rsid w:val="00175218"/>
    <w:rsid w:val="001813CE"/>
    <w:rsid w:val="00184FA5"/>
    <w:rsid w:val="001915E8"/>
    <w:rsid w:val="001A0AA5"/>
    <w:rsid w:val="001C5033"/>
    <w:rsid w:val="001C7DC5"/>
    <w:rsid w:val="001D643C"/>
    <w:rsid w:val="001D754C"/>
    <w:rsid w:val="001F5AF8"/>
    <w:rsid w:val="001F6302"/>
    <w:rsid w:val="00216C0E"/>
    <w:rsid w:val="00221B64"/>
    <w:rsid w:val="00222CF5"/>
    <w:rsid w:val="00226FFB"/>
    <w:rsid w:val="0023505E"/>
    <w:rsid w:val="00235C6A"/>
    <w:rsid w:val="00242AD6"/>
    <w:rsid w:val="00245C98"/>
    <w:rsid w:val="00246670"/>
    <w:rsid w:val="00247C10"/>
    <w:rsid w:val="002502A7"/>
    <w:rsid w:val="002511A8"/>
    <w:rsid w:val="00251545"/>
    <w:rsid w:val="00260DA3"/>
    <w:rsid w:val="0026163E"/>
    <w:rsid w:val="00262C46"/>
    <w:rsid w:val="00264C2F"/>
    <w:rsid w:val="0027068C"/>
    <w:rsid w:val="00270E3D"/>
    <w:rsid w:val="00280EEC"/>
    <w:rsid w:val="00291121"/>
    <w:rsid w:val="002949B7"/>
    <w:rsid w:val="002963CA"/>
    <w:rsid w:val="002A0E97"/>
    <w:rsid w:val="002A1339"/>
    <w:rsid w:val="002A2BFF"/>
    <w:rsid w:val="002A4011"/>
    <w:rsid w:val="002A5731"/>
    <w:rsid w:val="002B1F18"/>
    <w:rsid w:val="002B6C7E"/>
    <w:rsid w:val="002B79DD"/>
    <w:rsid w:val="002C218D"/>
    <w:rsid w:val="002C2A62"/>
    <w:rsid w:val="002D1835"/>
    <w:rsid w:val="002D334B"/>
    <w:rsid w:val="002F0970"/>
    <w:rsid w:val="002F7675"/>
    <w:rsid w:val="00301B01"/>
    <w:rsid w:val="003022AC"/>
    <w:rsid w:val="00302B57"/>
    <w:rsid w:val="00302CB0"/>
    <w:rsid w:val="00304832"/>
    <w:rsid w:val="003110D6"/>
    <w:rsid w:val="00312E61"/>
    <w:rsid w:val="00317A1B"/>
    <w:rsid w:val="0032299C"/>
    <w:rsid w:val="00327A58"/>
    <w:rsid w:val="003315DB"/>
    <w:rsid w:val="00334B54"/>
    <w:rsid w:val="0033545D"/>
    <w:rsid w:val="003357A2"/>
    <w:rsid w:val="003368AF"/>
    <w:rsid w:val="003471E8"/>
    <w:rsid w:val="00352371"/>
    <w:rsid w:val="00353106"/>
    <w:rsid w:val="003607A7"/>
    <w:rsid w:val="00363DE5"/>
    <w:rsid w:val="00370A20"/>
    <w:rsid w:val="0037194F"/>
    <w:rsid w:val="0039055A"/>
    <w:rsid w:val="00394974"/>
    <w:rsid w:val="003A1FFB"/>
    <w:rsid w:val="003A2341"/>
    <w:rsid w:val="003A5050"/>
    <w:rsid w:val="003A64F2"/>
    <w:rsid w:val="003A69AA"/>
    <w:rsid w:val="003B0445"/>
    <w:rsid w:val="003B1BE8"/>
    <w:rsid w:val="003B3541"/>
    <w:rsid w:val="003C00F2"/>
    <w:rsid w:val="003C1C2C"/>
    <w:rsid w:val="003C1F4B"/>
    <w:rsid w:val="003C7FF6"/>
    <w:rsid w:val="003D38A1"/>
    <w:rsid w:val="003D3A63"/>
    <w:rsid w:val="003D3B6B"/>
    <w:rsid w:val="003D3C89"/>
    <w:rsid w:val="003D70BD"/>
    <w:rsid w:val="003E1B36"/>
    <w:rsid w:val="003E23AE"/>
    <w:rsid w:val="003E34FE"/>
    <w:rsid w:val="003E497A"/>
    <w:rsid w:val="003E7A89"/>
    <w:rsid w:val="003F69E3"/>
    <w:rsid w:val="00400E7C"/>
    <w:rsid w:val="00402158"/>
    <w:rsid w:val="0040479C"/>
    <w:rsid w:val="00404B3C"/>
    <w:rsid w:val="0040561C"/>
    <w:rsid w:val="0040606D"/>
    <w:rsid w:val="00416160"/>
    <w:rsid w:val="00420807"/>
    <w:rsid w:val="0042493F"/>
    <w:rsid w:val="00425ED8"/>
    <w:rsid w:val="00432CFC"/>
    <w:rsid w:val="00447636"/>
    <w:rsid w:val="00452203"/>
    <w:rsid w:val="004567E4"/>
    <w:rsid w:val="00457329"/>
    <w:rsid w:val="0046092A"/>
    <w:rsid w:val="004629DB"/>
    <w:rsid w:val="00474089"/>
    <w:rsid w:val="0047483A"/>
    <w:rsid w:val="004755EB"/>
    <w:rsid w:val="00480FA2"/>
    <w:rsid w:val="00480FEA"/>
    <w:rsid w:val="00481F8E"/>
    <w:rsid w:val="00484901"/>
    <w:rsid w:val="004859AA"/>
    <w:rsid w:val="0048775F"/>
    <w:rsid w:val="004921B1"/>
    <w:rsid w:val="00492DBC"/>
    <w:rsid w:val="00493DD2"/>
    <w:rsid w:val="004959AD"/>
    <w:rsid w:val="004A0841"/>
    <w:rsid w:val="004A60EC"/>
    <w:rsid w:val="004A6CA6"/>
    <w:rsid w:val="004B3B54"/>
    <w:rsid w:val="004B4435"/>
    <w:rsid w:val="004C1612"/>
    <w:rsid w:val="004C25C1"/>
    <w:rsid w:val="004C5EF7"/>
    <w:rsid w:val="004D0970"/>
    <w:rsid w:val="004D6679"/>
    <w:rsid w:val="004D67C1"/>
    <w:rsid w:val="004D680A"/>
    <w:rsid w:val="004D7ADB"/>
    <w:rsid w:val="004E1864"/>
    <w:rsid w:val="004E29D0"/>
    <w:rsid w:val="004E7B77"/>
    <w:rsid w:val="004F1D6A"/>
    <w:rsid w:val="004F5C8C"/>
    <w:rsid w:val="00501A73"/>
    <w:rsid w:val="005030F9"/>
    <w:rsid w:val="00505240"/>
    <w:rsid w:val="00506F55"/>
    <w:rsid w:val="00513082"/>
    <w:rsid w:val="00514C4C"/>
    <w:rsid w:val="00533261"/>
    <w:rsid w:val="00534194"/>
    <w:rsid w:val="00534B26"/>
    <w:rsid w:val="00536024"/>
    <w:rsid w:val="0053728F"/>
    <w:rsid w:val="005409BD"/>
    <w:rsid w:val="00541A41"/>
    <w:rsid w:val="00542846"/>
    <w:rsid w:val="00545F27"/>
    <w:rsid w:val="00552B90"/>
    <w:rsid w:val="00552FC2"/>
    <w:rsid w:val="00557DE9"/>
    <w:rsid w:val="00561114"/>
    <w:rsid w:val="00571BB3"/>
    <w:rsid w:val="005739D2"/>
    <w:rsid w:val="00577C08"/>
    <w:rsid w:val="005866AF"/>
    <w:rsid w:val="00590D80"/>
    <w:rsid w:val="0059199B"/>
    <w:rsid w:val="00595128"/>
    <w:rsid w:val="005A4896"/>
    <w:rsid w:val="005A5CB6"/>
    <w:rsid w:val="005B25A2"/>
    <w:rsid w:val="005C1296"/>
    <w:rsid w:val="005C137D"/>
    <w:rsid w:val="005C4C81"/>
    <w:rsid w:val="005D25CF"/>
    <w:rsid w:val="005D3759"/>
    <w:rsid w:val="005D3AE8"/>
    <w:rsid w:val="005D677F"/>
    <w:rsid w:val="005E19E2"/>
    <w:rsid w:val="005E2346"/>
    <w:rsid w:val="005E3170"/>
    <w:rsid w:val="005E58CE"/>
    <w:rsid w:val="005E7FAE"/>
    <w:rsid w:val="005F0CF1"/>
    <w:rsid w:val="005F3F0E"/>
    <w:rsid w:val="005F7DE4"/>
    <w:rsid w:val="005F7FBA"/>
    <w:rsid w:val="00600A5C"/>
    <w:rsid w:val="00604A75"/>
    <w:rsid w:val="00605922"/>
    <w:rsid w:val="0061230E"/>
    <w:rsid w:val="006168DA"/>
    <w:rsid w:val="00616D92"/>
    <w:rsid w:val="00620075"/>
    <w:rsid w:val="00623883"/>
    <w:rsid w:val="006242A1"/>
    <w:rsid w:val="006273A7"/>
    <w:rsid w:val="00630BB5"/>
    <w:rsid w:val="00635233"/>
    <w:rsid w:val="00636158"/>
    <w:rsid w:val="0064005E"/>
    <w:rsid w:val="006404F2"/>
    <w:rsid w:val="00641BB1"/>
    <w:rsid w:val="00657080"/>
    <w:rsid w:val="00657482"/>
    <w:rsid w:val="00661FD7"/>
    <w:rsid w:val="006677DB"/>
    <w:rsid w:val="00673069"/>
    <w:rsid w:val="00680B1F"/>
    <w:rsid w:val="00681B30"/>
    <w:rsid w:val="00685264"/>
    <w:rsid w:val="00690929"/>
    <w:rsid w:val="00692144"/>
    <w:rsid w:val="00692A48"/>
    <w:rsid w:val="006A09C0"/>
    <w:rsid w:val="006A1132"/>
    <w:rsid w:val="006A23ED"/>
    <w:rsid w:val="006A4353"/>
    <w:rsid w:val="006A62C4"/>
    <w:rsid w:val="006A6C36"/>
    <w:rsid w:val="006A6F99"/>
    <w:rsid w:val="006B0B0D"/>
    <w:rsid w:val="006B5E83"/>
    <w:rsid w:val="006C1168"/>
    <w:rsid w:val="006C1FCD"/>
    <w:rsid w:val="006C38B3"/>
    <w:rsid w:val="006C52B2"/>
    <w:rsid w:val="006C54A8"/>
    <w:rsid w:val="006D2459"/>
    <w:rsid w:val="006D4596"/>
    <w:rsid w:val="006E0204"/>
    <w:rsid w:val="006E0BBB"/>
    <w:rsid w:val="006E0DD6"/>
    <w:rsid w:val="006E137F"/>
    <w:rsid w:val="006E2300"/>
    <w:rsid w:val="006E2AA8"/>
    <w:rsid w:val="006E3E28"/>
    <w:rsid w:val="006F1404"/>
    <w:rsid w:val="006F226B"/>
    <w:rsid w:val="006F29A0"/>
    <w:rsid w:val="006F67AB"/>
    <w:rsid w:val="00703CAF"/>
    <w:rsid w:val="007052F5"/>
    <w:rsid w:val="007055B8"/>
    <w:rsid w:val="00710A45"/>
    <w:rsid w:val="00715DFD"/>
    <w:rsid w:val="007163AD"/>
    <w:rsid w:val="00730866"/>
    <w:rsid w:val="00733A5E"/>
    <w:rsid w:val="00743326"/>
    <w:rsid w:val="007438C1"/>
    <w:rsid w:val="00745AFE"/>
    <w:rsid w:val="00746831"/>
    <w:rsid w:val="007469E1"/>
    <w:rsid w:val="00746A70"/>
    <w:rsid w:val="0075469C"/>
    <w:rsid w:val="0075647A"/>
    <w:rsid w:val="00756989"/>
    <w:rsid w:val="00756ACA"/>
    <w:rsid w:val="00760404"/>
    <w:rsid w:val="00760AD1"/>
    <w:rsid w:val="007653BF"/>
    <w:rsid w:val="00767752"/>
    <w:rsid w:val="00770398"/>
    <w:rsid w:val="00771D76"/>
    <w:rsid w:val="00773BF9"/>
    <w:rsid w:val="00776B5A"/>
    <w:rsid w:val="00782793"/>
    <w:rsid w:val="00783E3A"/>
    <w:rsid w:val="0078661C"/>
    <w:rsid w:val="007871CB"/>
    <w:rsid w:val="00790E8E"/>
    <w:rsid w:val="007A1D22"/>
    <w:rsid w:val="007A3D6A"/>
    <w:rsid w:val="007A6361"/>
    <w:rsid w:val="007A6C97"/>
    <w:rsid w:val="007B00E3"/>
    <w:rsid w:val="007B168E"/>
    <w:rsid w:val="007B6B51"/>
    <w:rsid w:val="007C47F3"/>
    <w:rsid w:val="007D49D8"/>
    <w:rsid w:val="007E1ECA"/>
    <w:rsid w:val="007E41DA"/>
    <w:rsid w:val="00802043"/>
    <w:rsid w:val="00802C76"/>
    <w:rsid w:val="00805A4B"/>
    <w:rsid w:val="00810294"/>
    <w:rsid w:val="008138A6"/>
    <w:rsid w:val="0081545B"/>
    <w:rsid w:val="0081602E"/>
    <w:rsid w:val="008208FB"/>
    <w:rsid w:val="00821A7F"/>
    <w:rsid w:val="008224EA"/>
    <w:rsid w:val="0082377A"/>
    <w:rsid w:val="00825A5E"/>
    <w:rsid w:val="00843DB6"/>
    <w:rsid w:val="0084603B"/>
    <w:rsid w:val="0084774C"/>
    <w:rsid w:val="00850EEA"/>
    <w:rsid w:val="0085446E"/>
    <w:rsid w:val="00856C30"/>
    <w:rsid w:val="00864C67"/>
    <w:rsid w:val="00874F51"/>
    <w:rsid w:val="00875E0D"/>
    <w:rsid w:val="008767CD"/>
    <w:rsid w:val="00885F6A"/>
    <w:rsid w:val="00891F28"/>
    <w:rsid w:val="008938B7"/>
    <w:rsid w:val="008A0C97"/>
    <w:rsid w:val="008A241F"/>
    <w:rsid w:val="008A26A3"/>
    <w:rsid w:val="008A4009"/>
    <w:rsid w:val="008A50B3"/>
    <w:rsid w:val="008A681E"/>
    <w:rsid w:val="008B0EA6"/>
    <w:rsid w:val="008C45FF"/>
    <w:rsid w:val="008C7A92"/>
    <w:rsid w:val="008D0532"/>
    <w:rsid w:val="008D5881"/>
    <w:rsid w:val="008E76A1"/>
    <w:rsid w:val="008F1A81"/>
    <w:rsid w:val="008F6591"/>
    <w:rsid w:val="0090021A"/>
    <w:rsid w:val="00903E4E"/>
    <w:rsid w:val="009104DB"/>
    <w:rsid w:val="00914A5F"/>
    <w:rsid w:val="00922360"/>
    <w:rsid w:val="00926D46"/>
    <w:rsid w:val="00927E84"/>
    <w:rsid w:val="009321DD"/>
    <w:rsid w:val="00936BB7"/>
    <w:rsid w:val="00943F13"/>
    <w:rsid w:val="009452D9"/>
    <w:rsid w:val="009471AB"/>
    <w:rsid w:val="0095539A"/>
    <w:rsid w:val="00963138"/>
    <w:rsid w:val="0097194A"/>
    <w:rsid w:val="00976CA1"/>
    <w:rsid w:val="00977F31"/>
    <w:rsid w:val="009806DE"/>
    <w:rsid w:val="009A0D8D"/>
    <w:rsid w:val="009A3268"/>
    <w:rsid w:val="009A332B"/>
    <w:rsid w:val="009A4FFD"/>
    <w:rsid w:val="009A5F0A"/>
    <w:rsid w:val="009B037E"/>
    <w:rsid w:val="009C3C4B"/>
    <w:rsid w:val="009C7E84"/>
    <w:rsid w:val="009D3133"/>
    <w:rsid w:val="009D4194"/>
    <w:rsid w:val="009D5B9F"/>
    <w:rsid w:val="009E0581"/>
    <w:rsid w:val="009E3AA7"/>
    <w:rsid w:val="009E568E"/>
    <w:rsid w:val="009E6389"/>
    <w:rsid w:val="009F0D95"/>
    <w:rsid w:val="009F29C8"/>
    <w:rsid w:val="009F400C"/>
    <w:rsid w:val="009F70DC"/>
    <w:rsid w:val="00A02C22"/>
    <w:rsid w:val="00A036AD"/>
    <w:rsid w:val="00A069AC"/>
    <w:rsid w:val="00A14B7C"/>
    <w:rsid w:val="00A21B84"/>
    <w:rsid w:val="00A2221F"/>
    <w:rsid w:val="00A22512"/>
    <w:rsid w:val="00A3091D"/>
    <w:rsid w:val="00A30ADD"/>
    <w:rsid w:val="00A3488D"/>
    <w:rsid w:val="00A40C18"/>
    <w:rsid w:val="00A419C9"/>
    <w:rsid w:val="00A448A1"/>
    <w:rsid w:val="00A50856"/>
    <w:rsid w:val="00A5110B"/>
    <w:rsid w:val="00A56962"/>
    <w:rsid w:val="00A57DC1"/>
    <w:rsid w:val="00A66FE5"/>
    <w:rsid w:val="00A70796"/>
    <w:rsid w:val="00A736CF"/>
    <w:rsid w:val="00A73D5E"/>
    <w:rsid w:val="00A758D8"/>
    <w:rsid w:val="00A77B44"/>
    <w:rsid w:val="00A80673"/>
    <w:rsid w:val="00A91578"/>
    <w:rsid w:val="00A92E94"/>
    <w:rsid w:val="00A93216"/>
    <w:rsid w:val="00A963C8"/>
    <w:rsid w:val="00A96CF7"/>
    <w:rsid w:val="00AA3AC0"/>
    <w:rsid w:val="00AB3BEA"/>
    <w:rsid w:val="00AB4A26"/>
    <w:rsid w:val="00AB6CB5"/>
    <w:rsid w:val="00AB7571"/>
    <w:rsid w:val="00AC5639"/>
    <w:rsid w:val="00AD1600"/>
    <w:rsid w:val="00AD1D30"/>
    <w:rsid w:val="00AD3F75"/>
    <w:rsid w:val="00AE44F9"/>
    <w:rsid w:val="00AF11AC"/>
    <w:rsid w:val="00B018FA"/>
    <w:rsid w:val="00B14F6D"/>
    <w:rsid w:val="00B24375"/>
    <w:rsid w:val="00B2664E"/>
    <w:rsid w:val="00B3057A"/>
    <w:rsid w:val="00B405EB"/>
    <w:rsid w:val="00B414E8"/>
    <w:rsid w:val="00B6397A"/>
    <w:rsid w:val="00B67C5B"/>
    <w:rsid w:val="00B74F92"/>
    <w:rsid w:val="00B76156"/>
    <w:rsid w:val="00B77C10"/>
    <w:rsid w:val="00B85A67"/>
    <w:rsid w:val="00B923C3"/>
    <w:rsid w:val="00B94B0D"/>
    <w:rsid w:val="00B967DB"/>
    <w:rsid w:val="00B96EC6"/>
    <w:rsid w:val="00BA0875"/>
    <w:rsid w:val="00BA3446"/>
    <w:rsid w:val="00BA45DB"/>
    <w:rsid w:val="00BC2219"/>
    <w:rsid w:val="00BC3D73"/>
    <w:rsid w:val="00BD1EAA"/>
    <w:rsid w:val="00BD54E8"/>
    <w:rsid w:val="00BD6F26"/>
    <w:rsid w:val="00BE10D9"/>
    <w:rsid w:val="00BE2100"/>
    <w:rsid w:val="00BF1CDD"/>
    <w:rsid w:val="00BF34DB"/>
    <w:rsid w:val="00BF44AB"/>
    <w:rsid w:val="00BF7589"/>
    <w:rsid w:val="00C001CE"/>
    <w:rsid w:val="00C0294B"/>
    <w:rsid w:val="00C02FC7"/>
    <w:rsid w:val="00C06FAB"/>
    <w:rsid w:val="00C13ED4"/>
    <w:rsid w:val="00C212C9"/>
    <w:rsid w:val="00C2337D"/>
    <w:rsid w:val="00C345F4"/>
    <w:rsid w:val="00C4047B"/>
    <w:rsid w:val="00C41996"/>
    <w:rsid w:val="00C45571"/>
    <w:rsid w:val="00C53B94"/>
    <w:rsid w:val="00C622FF"/>
    <w:rsid w:val="00C64B07"/>
    <w:rsid w:val="00C66117"/>
    <w:rsid w:val="00C665C7"/>
    <w:rsid w:val="00C76B18"/>
    <w:rsid w:val="00C805DD"/>
    <w:rsid w:val="00C80916"/>
    <w:rsid w:val="00C83D4D"/>
    <w:rsid w:val="00C9097F"/>
    <w:rsid w:val="00C91FA4"/>
    <w:rsid w:val="00CA081A"/>
    <w:rsid w:val="00CA4019"/>
    <w:rsid w:val="00CC26DC"/>
    <w:rsid w:val="00CC7B3E"/>
    <w:rsid w:val="00CE08D7"/>
    <w:rsid w:val="00CE1196"/>
    <w:rsid w:val="00D003A4"/>
    <w:rsid w:val="00D00F85"/>
    <w:rsid w:val="00D01F2F"/>
    <w:rsid w:val="00D03E71"/>
    <w:rsid w:val="00D04776"/>
    <w:rsid w:val="00D07D74"/>
    <w:rsid w:val="00D10756"/>
    <w:rsid w:val="00D132AC"/>
    <w:rsid w:val="00D13807"/>
    <w:rsid w:val="00D14ADD"/>
    <w:rsid w:val="00D16FF1"/>
    <w:rsid w:val="00D22F5B"/>
    <w:rsid w:val="00D31F14"/>
    <w:rsid w:val="00D33E31"/>
    <w:rsid w:val="00D36517"/>
    <w:rsid w:val="00D36967"/>
    <w:rsid w:val="00D41E02"/>
    <w:rsid w:val="00D44212"/>
    <w:rsid w:val="00D4486C"/>
    <w:rsid w:val="00D46900"/>
    <w:rsid w:val="00D521AD"/>
    <w:rsid w:val="00D54B09"/>
    <w:rsid w:val="00D64C52"/>
    <w:rsid w:val="00D652DC"/>
    <w:rsid w:val="00D67469"/>
    <w:rsid w:val="00D73268"/>
    <w:rsid w:val="00D77526"/>
    <w:rsid w:val="00D7757C"/>
    <w:rsid w:val="00D77C22"/>
    <w:rsid w:val="00D826F1"/>
    <w:rsid w:val="00D84DC8"/>
    <w:rsid w:val="00D85948"/>
    <w:rsid w:val="00D86810"/>
    <w:rsid w:val="00D94AAD"/>
    <w:rsid w:val="00DC2E9C"/>
    <w:rsid w:val="00DC3C8B"/>
    <w:rsid w:val="00DC411F"/>
    <w:rsid w:val="00DD3806"/>
    <w:rsid w:val="00DD7523"/>
    <w:rsid w:val="00DD7927"/>
    <w:rsid w:val="00DE3415"/>
    <w:rsid w:val="00DF1D7F"/>
    <w:rsid w:val="00DF25CC"/>
    <w:rsid w:val="00DF34C4"/>
    <w:rsid w:val="00DF51E9"/>
    <w:rsid w:val="00E00C78"/>
    <w:rsid w:val="00E136F4"/>
    <w:rsid w:val="00E16EDD"/>
    <w:rsid w:val="00E34323"/>
    <w:rsid w:val="00E36DC8"/>
    <w:rsid w:val="00E403E4"/>
    <w:rsid w:val="00E415A1"/>
    <w:rsid w:val="00E510A8"/>
    <w:rsid w:val="00E51C05"/>
    <w:rsid w:val="00E52A0E"/>
    <w:rsid w:val="00E53C55"/>
    <w:rsid w:val="00E6087B"/>
    <w:rsid w:val="00E626A8"/>
    <w:rsid w:val="00E632BB"/>
    <w:rsid w:val="00E646EF"/>
    <w:rsid w:val="00E66F88"/>
    <w:rsid w:val="00E674D3"/>
    <w:rsid w:val="00E71C02"/>
    <w:rsid w:val="00E73B15"/>
    <w:rsid w:val="00E8372B"/>
    <w:rsid w:val="00E8551A"/>
    <w:rsid w:val="00E90A89"/>
    <w:rsid w:val="00E90F8A"/>
    <w:rsid w:val="00E927A3"/>
    <w:rsid w:val="00E94590"/>
    <w:rsid w:val="00E95417"/>
    <w:rsid w:val="00E954B0"/>
    <w:rsid w:val="00E95B29"/>
    <w:rsid w:val="00EA19E1"/>
    <w:rsid w:val="00EA53EF"/>
    <w:rsid w:val="00EB09F1"/>
    <w:rsid w:val="00EB1424"/>
    <w:rsid w:val="00EB3F4F"/>
    <w:rsid w:val="00EB6514"/>
    <w:rsid w:val="00EB7245"/>
    <w:rsid w:val="00EC65A4"/>
    <w:rsid w:val="00ED231D"/>
    <w:rsid w:val="00ED4B10"/>
    <w:rsid w:val="00ED593E"/>
    <w:rsid w:val="00EE3A98"/>
    <w:rsid w:val="00EE445B"/>
    <w:rsid w:val="00EE761B"/>
    <w:rsid w:val="00EE7D7F"/>
    <w:rsid w:val="00EE7E0A"/>
    <w:rsid w:val="00EF55C9"/>
    <w:rsid w:val="00F01950"/>
    <w:rsid w:val="00F06AE8"/>
    <w:rsid w:val="00F22AB3"/>
    <w:rsid w:val="00F22E8B"/>
    <w:rsid w:val="00F23A8A"/>
    <w:rsid w:val="00F23F07"/>
    <w:rsid w:val="00F25D60"/>
    <w:rsid w:val="00F2690C"/>
    <w:rsid w:val="00F33107"/>
    <w:rsid w:val="00F41926"/>
    <w:rsid w:val="00F426F8"/>
    <w:rsid w:val="00F44F66"/>
    <w:rsid w:val="00F52D9C"/>
    <w:rsid w:val="00F536E9"/>
    <w:rsid w:val="00F54398"/>
    <w:rsid w:val="00F61B42"/>
    <w:rsid w:val="00F64E0F"/>
    <w:rsid w:val="00F6574B"/>
    <w:rsid w:val="00F75202"/>
    <w:rsid w:val="00F778CE"/>
    <w:rsid w:val="00F81A46"/>
    <w:rsid w:val="00F92F2F"/>
    <w:rsid w:val="00F9307F"/>
    <w:rsid w:val="00F935F3"/>
    <w:rsid w:val="00FA7373"/>
    <w:rsid w:val="00FB22F7"/>
    <w:rsid w:val="00FB4C23"/>
    <w:rsid w:val="00FC71AB"/>
    <w:rsid w:val="00FD3BC1"/>
    <w:rsid w:val="00FD55BB"/>
    <w:rsid w:val="00FE3690"/>
    <w:rsid w:val="00FE4995"/>
    <w:rsid w:val="00FE4B37"/>
    <w:rsid w:val="00FE5E18"/>
    <w:rsid w:val="00FF0AB6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2777E"/>
  <w15:docId w15:val="{969F2B1B-3F6F-41BE-99DC-7BC85CC0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E4"/>
    <w:pPr>
      <w:tabs>
        <w:tab w:val="left" w:pos="360"/>
        <w:tab w:val="left" w:pos="720"/>
        <w:tab w:val="left" w:pos="1080"/>
      </w:tabs>
      <w:spacing w:line="264" w:lineRule="auto"/>
      <w:jc w:val="both"/>
    </w:pPr>
    <w:rPr>
      <w:rFonts w:eastAsia="한컴바탕"/>
      <w:snapToGrid w:val="0"/>
      <w:spacing w:val="-4"/>
      <w:sz w:val="24"/>
      <w:lang w:eastAsia="en-US"/>
    </w:rPr>
  </w:style>
  <w:style w:type="paragraph" w:styleId="Heading1">
    <w:name w:val="heading 1"/>
    <w:basedOn w:val="Normal"/>
    <w:next w:val="Normal"/>
    <w:qFormat/>
    <w:rsid w:val="006A1132"/>
    <w:pPr>
      <w:keepNext/>
      <w:numPr>
        <w:numId w:val="4"/>
      </w:numPr>
      <w:suppressAutoHyphens/>
      <w:spacing w:before="120" w:after="120"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A1132"/>
    <w:pPr>
      <w:keepNext/>
      <w:numPr>
        <w:ilvl w:val="1"/>
        <w:numId w:val="4"/>
      </w:numPr>
      <w:tabs>
        <w:tab w:val="clear" w:pos="360"/>
      </w:tabs>
      <w:suppressAutoHyphens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A1132"/>
    <w:pPr>
      <w:keepNext/>
      <w:numPr>
        <w:ilvl w:val="2"/>
        <w:numId w:val="4"/>
      </w:numPr>
      <w:tabs>
        <w:tab w:val="clear" w:pos="360"/>
        <w:tab w:val="clear" w:pos="1080"/>
        <w:tab w:val="left" w:pos="540"/>
      </w:tabs>
      <w:suppressAutoHyphens/>
      <w:jc w:val="left"/>
      <w:outlineLvl w:val="2"/>
    </w:pPr>
    <w:rPr>
      <w:b/>
    </w:rPr>
  </w:style>
  <w:style w:type="paragraph" w:styleId="Heading4">
    <w:name w:val="heading 4"/>
    <w:basedOn w:val="Normal"/>
    <w:next w:val="Normal"/>
    <w:rsid w:val="00FD55BB"/>
    <w:pPr>
      <w:keepNext/>
      <w:numPr>
        <w:ilvl w:val="3"/>
        <w:numId w:val="4"/>
      </w:numPr>
      <w:tabs>
        <w:tab w:val="clear" w:pos="360"/>
        <w:tab w:val="clear" w:pos="1080"/>
      </w:tabs>
      <w:suppressAutoHyphens/>
      <w:spacing w:before="240" w:after="24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rsid w:val="00FD55BB"/>
    <w:pPr>
      <w:keepNext/>
      <w:numPr>
        <w:ilvl w:val="4"/>
        <w:numId w:val="4"/>
      </w:numPr>
      <w:tabs>
        <w:tab w:val="clear" w:pos="360"/>
        <w:tab w:val="clear" w:pos="720"/>
        <w:tab w:val="clear" w:pos="1080"/>
        <w:tab w:val="left" w:pos="864"/>
      </w:tabs>
      <w:suppressAutoHyphens/>
      <w:spacing w:before="240" w:after="240"/>
      <w:jc w:val="left"/>
      <w:outlineLvl w:val="4"/>
    </w:pPr>
    <w:rPr>
      <w:b/>
    </w:rPr>
  </w:style>
  <w:style w:type="paragraph" w:styleId="Heading6">
    <w:name w:val="heading 6"/>
    <w:basedOn w:val="Normal"/>
    <w:next w:val="Normal"/>
    <w:rsid w:val="00FD55BB"/>
    <w:pPr>
      <w:keepNext/>
      <w:numPr>
        <w:ilvl w:val="5"/>
        <w:numId w:val="4"/>
      </w:numPr>
      <w:tabs>
        <w:tab w:val="clear" w:pos="360"/>
        <w:tab w:val="clear" w:pos="720"/>
        <w:tab w:val="clear" w:pos="1080"/>
        <w:tab w:val="left" w:pos="1008"/>
      </w:tabs>
      <w:suppressAutoHyphens/>
      <w:spacing w:before="240" w:after="240"/>
      <w:jc w:val="left"/>
      <w:outlineLvl w:val="5"/>
    </w:pPr>
    <w:rPr>
      <w:b/>
    </w:rPr>
  </w:style>
  <w:style w:type="paragraph" w:styleId="Heading7">
    <w:name w:val="heading 7"/>
    <w:basedOn w:val="Normal"/>
    <w:next w:val="Normal"/>
    <w:rsid w:val="00FD55BB"/>
    <w:pPr>
      <w:keepNext/>
      <w:numPr>
        <w:ilvl w:val="6"/>
        <w:numId w:val="4"/>
      </w:numPr>
      <w:tabs>
        <w:tab w:val="clear" w:pos="360"/>
        <w:tab w:val="clear" w:pos="720"/>
        <w:tab w:val="clear" w:pos="1080"/>
        <w:tab w:val="left" w:pos="1152"/>
      </w:tabs>
      <w:suppressAutoHyphens/>
      <w:spacing w:before="240" w:after="240"/>
      <w:jc w:val="left"/>
      <w:outlineLvl w:val="6"/>
    </w:pPr>
    <w:rPr>
      <w:b/>
    </w:rPr>
  </w:style>
  <w:style w:type="paragraph" w:styleId="Heading8">
    <w:name w:val="heading 8"/>
    <w:basedOn w:val="Normal"/>
    <w:next w:val="Normal"/>
    <w:rsid w:val="00FD55BB"/>
    <w:pPr>
      <w:keepNext/>
      <w:numPr>
        <w:ilvl w:val="7"/>
        <w:numId w:val="4"/>
      </w:numPr>
      <w:tabs>
        <w:tab w:val="clear" w:pos="360"/>
        <w:tab w:val="clear" w:pos="720"/>
        <w:tab w:val="clear" w:pos="1080"/>
        <w:tab w:val="left" w:pos="1296"/>
      </w:tabs>
      <w:suppressAutoHyphens/>
      <w:spacing w:before="240" w:after="240"/>
      <w:jc w:val="left"/>
      <w:outlineLvl w:val="7"/>
    </w:pPr>
    <w:rPr>
      <w:b/>
    </w:rPr>
  </w:style>
  <w:style w:type="paragraph" w:styleId="Heading9">
    <w:name w:val="heading 9"/>
    <w:basedOn w:val="Normal"/>
    <w:next w:val="Normal"/>
    <w:rsid w:val="00FD55BB"/>
    <w:pPr>
      <w:keepNext/>
      <w:numPr>
        <w:ilvl w:val="8"/>
        <w:numId w:val="4"/>
      </w:numPr>
      <w:tabs>
        <w:tab w:val="clear" w:pos="360"/>
        <w:tab w:val="clear" w:pos="720"/>
        <w:tab w:val="clear" w:pos="1080"/>
        <w:tab w:val="left" w:pos="1440"/>
      </w:tabs>
      <w:suppressAutoHyphens/>
      <w:spacing w:before="240" w:after="240"/>
      <w:jc w:val="left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rsid w:val="006B0B0D"/>
    <w:pPr>
      <w:ind w:firstLine="360"/>
    </w:pPr>
  </w:style>
  <w:style w:type="character" w:customStyle="1" w:styleId="NormalIndentChar">
    <w:name w:val="Normal Indent Char"/>
    <w:link w:val="NormalIndent"/>
    <w:rsid w:val="00A91578"/>
    <w:rPr>
      <w:snapToGrid w:val="0"/>
      <w:lang w:val="en-US" w:eastAsia="en-US" w:bidi="ar-SA"/>
    </w:rPr>
  </w:style>
  <w:style w:type="paragraph" w:customStyle="1" w:styleId="Heading">
    <w:name w:val="Heading"/>
    <w:basedOn w:val="Normal"/>
    <w:next w:val="Normal"/>
    <w:rsid w:val="006B0B0D"/>
    <w:pPr>
      <w:keepNext/>
      <w:suppressAutoHyphens/>
      <w:spacing w:before="240" w:after="240"/>
      <w:jc w:val="left"/>
    </w:pPr>
    <w:rPr>
      <w:b/>
      <w:caps/>
    </w:rPr>
  </w:style>
  <w:style w:type="paragraph" w:customStyle="1" w:styleId="Program">
    <w:name w:val="Program"/>
    <w:basedOn w:val="Normal"/>
    <w:rsid w:val="006B0B0D"/>
    <w:pPr>
      <w:ind w:left="360"/>
    </w:pPr>
    <w:rPr>
      <w:rFonts w:ascii="Courier New" w:hAnsi="Courier New"/>
      <w:sz w:val="16"/>
    </w:rPr>
  </w:style>
  <w:style w:type="paragraph" w:customStyle="1" w:styleId="ProgramStart">
    <w:name w:val="ProgramStart"/>
    <w:basedOn w:val="Program"/>
    <w:rsid w:val="006B0B0D"/>
  </w:style>
  <w:style w:type="paragraph" w:customStyle="1" w:styleId="ProgramEnd">
    <w:name w:val="ProgramEnd"/>
    <w:basedOn w:val="Program"/>
    <w:rsid w:val="006B0B0D"/>
    <w:pPr>
      <w:spacing w:after="40"/>
    </w:pPr>
  </w:style>
  <w:style w:type="paragraph" w:customStyle="1" w:styleId="ProgramBoth">
    <w:name w:val="ProgramBoth"/>
    <w:basedOn w:val="Normal"/>
    <w:rsid w:val="006B0B0D"/>
    <w:pPr>
      <w:spacing w:after="40"/>
      <w:ind w:left="360"/>
    </w:pPr>
    <w:rPr>
      <w:rFonts w:ascii="Courier New" w:hAnsi="Courier New"/>
      <w:sz w:val="16"/>
    </w:rPr>
  </w:style>
  <w:style w:type="paragraph" w:customStyle="1" w:styleId="Equation">
    <w:name w:val="Equation"/>
    <w:basedOn w:val="Normal"/>
    <w:qFormat/>
    <w:rsid w:val="00060A25"/>
    <w:pPr>
      <w:tabs>
        <w:tab w:val="clear" w:pos="360"/>
        <w:tab w:val="clear" w:pos="720"/>
        <w:tab w:val="clear" w:pos="1080"/>
        <w:tab w:val="center" w:pos="4320"/>
        <w:tab w:val="right" w:pos="9360"/>
      </w:tabs>
    </w:pPr>
  </w:style>
  <w:style w:type="paragraph" w:customStyle="1" w:styleId="Reference">
    <w:name w:val="Reference"/>
    <w:basedOn w:val="Normal"/>
    <w:qFormat/>
    <w:rsid w:val="006B0B0D"/>
    <w:pPr>
      <w:ind w:left="360" w:hanging="360"/>
    </w:pPr>
  </w:style>
  <w:style w:type="paragraph" w:styleId="Title">
    <w:name w:val="Title"/>
    <w:basedOn w:val="Normal"/>
    <w:rsid w:val="006B0B0D"/>
    <w:pPr>
      <w:suppressAutoHyphens/>
      <w:jc w:val="center"/>
    </w:pPr>
    <w:rPr>
      <w:b/>
      <w:caps/>
    </w:rPr>
  </w:style>
  <w:style w:type="paragraph" w:customStyle="1" w:styleId="FigureLabel">
    <w:name w:val="Figure Label"/>
    <w:basedOn w:val="Normal"/>
    <w:next w:val="NormalIndent"/>
    <w:qFormat/>
    <w:rsid w:val="006B0B0D"/>
    <w:pPr>
      <w:jc w:val="center"/>
    </w:pPr>
  </w:style>
  <w:style w:type="paragraph" w:customStyle="1" w:styleId="Biography">
    <w:name w:val="Biography"/>
    <w:basedOn w:val="Normal"/>
    <w:rsid w:val="006B0B0D"/>
    <w:pPr>
      <w:spacing w:after="240"/>
    </w:pPr>
  </w:style>
  <w:style w:type="paragraph" w:customStyle="1" w:styleId="Appendices">
    <w:name w:val="Appendices"/>
    <w:basedOn w:val="Heading1"/>
    <w:next w:val="Normal"/>
    <w:rsid w:val="00FD55BB"/>
    <w:pPr>
      <w:numPr>
        <w:numId w:val="2"/>
      </w:numPr>
    </w:pPr>
  </w:style>
  <w:style w:type="character" w:styleId="CommentReference">
    <w:name w:val="annotation reference"/>
    <w:semiHidden/>
    <w:rsid w:val="006B0B0D"/>
    <w:rPr>
      <w:sz w:val="16"/>
    </w:rPr>
  </w:style>
  <w:style w:type="paragraph" w:styleId="CommentText">
    <w:name w:val="annotation text"/>
    <w:basedOn w:val="Normal"/>
    <w:semiHidden/>
    <w:rsid w:val="006B0B0D"/>
  </w:style>
  <w:style w:type="paragraph" w:customStyle="1" w:styleId="FigureLabelMultiline">
    <w:name w:val="Figure Label Multiline"/>
    <w:basedOn w:val="FigureLabel"/>
    <w:next w:val="NormalIndent"/>
    <w:rsid w:val="006B0B0D"/>
    <w:pPr>
      <w:jc w:val="both"/>
    </w:pPr>
  </w:style>
  <w:style w:type="paragraph" w:customStyle="1" w:styleId="TableLabelMultiline">
    <w:name w:val="Table Label Multiline"/>
    <w:basedOn w:val="TableLabel"/>
    <w:rsid w:val="006B0B0D"/>
    <w:pPr>
      <w:jc w:val="both"/>
    </w:pPr>
  </w:style>
  <w:style w:type="paragraph" w:customStyle="1" w:styleId="TableLabel">
    <w:name w:val="Table Label"/>
    <w:basedOn w:val="FigureLabel"/>
    <w:qFormat/>
    <w:rsid w:val="006B0B0D"/>
  </w:style>
  <w:style w:type="character" w:styleId="Hyperlink">
    <w:name w:val="Hyperlink"/>
    <w:rsid w:val="000A2B9B"/>
    <w:rPr>
      <w:rFonts w:ascii="Courier New" w:hAnsi="Courier New"/>
      <w:dstrike w:val="0"/>
      <w:color w:val="FF0000"/>
      <w:sz w:val="20"/>
      <w:szCs w:val="20"/>
      <w:u w:val="none"/>
      <w:vertAlign w:val="baseline"/>
    </w:rPr>
  </w:style>
  <w:style w:type="paragraph" w:customStyle="1" w:styleId="AbstractHeading">
    <w:name w:val="Abstract Heading"/>
    <w:basedOn w:val="Heading"/>
    <w:next w:val="Normal"/>
    <w:rsid w:val="006B0B0D"/>
    <w:pPr>
      <w:spacing w:before="0"/>
    </w:pPr>
  </w:style>
  <w:style w:type="paragraph" w:styleId="BalloonText">
    <w:name w:val="Balloon Text"/>
    <w:basedOn w:val="Normal"/>
    <w:semiHidden/>
    <w:rsid w:val="00F2690C"/>
    <w:rPr>
      <w:rFonts w:ascii="Tahoma" w:hAnsi="Tahoma" w:cs="Tahoma"/>
      <w:sz w:val="16"/>
      <w:szCs w:val="16"/>
    </w:rPr>
  </w:style>
  <w:style w:type="paragraph" w:customStyle="1" w:styleId="Listenum">
    <w:name w:val="List enum"/>
    <w:basedOn w:val="Normal"/>
    <w:rsid w:val="00CA4019"/>
    <w:pPr>
      <w:numPr>
        <w:numId w:val="3"/>
      </w:numPr>
    </w:pPr>
  </w:style>
  <w:style w:type="paragraph" w:customStyle="1" w:styleId="ListBulleted">
    <w:name w:val="List Bulleted"/>
    <w:basedOn w:val="Normal"/>
    <w:rsid w:val="00D521AD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semiHidden/>
    <w:rsid w:val="00641BB1"/>
    <w:rPr>
      <w:b/>
      <w:bCs/>
    </w:rPr>
  </w:style>
  <w:style w:type="paragraph" w:styleId="Caption">
    <w:name w:val="caption"/>
    <w:basedOn w:val="Normal"/>
    <w:next w:val="Normal"/>
    <w:rsid w:val="00BF1CDD"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rsid w:val="00BF1CDD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BF1CDD"/>
  </w:style>
  <w:style w:type="paragraph" w:styleId="FootnoteText">
    <w:name w:val="footnote text"/>
    <w:basedOn w:val="Normal"/>
    <w:semiHidden/>
    <w:rsid w:val="00BF1CDD"/>
  </w:style>
  <w:style w:type="paragraph" w:styleId="Index1">
    <w:name w:val="index 1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1800" w:hanging="200"/>
    </w:pPr>
  </w:style>
  <w:style w:type="paragraph" w:styleId="IndexHeading">
    <w:name w:val="index heading"/>
    <w:basedOn w:val="Normal"/>
    <w:next w:val="Index1"/>
    <w:semiHidden/>
    <w:rsid w:val="00BF1CDD"/>
    <w:rPr>
      <w:rFonts w:ascii="Arial" w:hAnsi="Arial" w:cs="Arial"/>
      <w:b/>
      <w:bCs/>
    </w:rPr>
  </w:style>
  <w:style w:type="paragraph" w:styleId="MacroText">
    <w:name w:val="macro"/>
    <w:semiHidden/>
    <w:rsid w:val="00BF1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napToGrid w:val="0"/>
      <w:lang w:eastAsia="en-US"/>
    </w:rPr>
  </w:style>
  <w:style w:type="paragraph" w:styleId="TableofAuthorities">
    <w:name w:val="table of authorities"/>
    <w:basedOn w:val="Normal"/>
    <w:next w:val="Normal"/>
    <w:semiHidden/>
    <w:rsid w:val="00BF1CDD"/>
    <w:pPr>
      <w:tabs>
        <w:tab w:val="clear" w:pos="360"/>
        <w:tab w:val="clear" w:pos="720"/>
        <w:tab w:val="clear" w:pos="1080"/>
      </w:tabs>
      <w:ind w:left="200" w:hanging="200"/>
    </w:pPr>
  </w:style>
  <w:style w:type="paragraph" w:styleId="TableofFigures">
    <w:name w:val="table of figures"/>
    <w:basedOn w:val="Normal"/>
    <w:next w:val="Normal"/>
    <w:semiHidden/>
    <w:rsid w:val="00BF1CDD"/>
    <w:pPr>
      <w:tabs>
        <w:tab w:val="clear" w:pos="360"/>
        <w:tab w:val="clear" w:pos="720"/>
        <w:tab w:val="clear" w:pos="1080"/>
      </w:tabs>
      <w:ind w:left="400" w:hanging="400"/>
    </w:pPr>
  </w:style>
  <w:style w:type="paragraph" w:styleId="TOAHeading">
    <w:name w:val="toa heading"/>
    <w:basedOn w:val="Normal"/>
    <w:next w:val="Normal"/>
    <w:semiHidden/>
    <w:rsid w:val="00BF1CDD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</w:pPr>
  </w:style>
  <w:style w:type="paragraph" w:styleId="TOC2">
    <w:name w:val="toc 2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200"/>
    </w:pPr>
  </w:style>
  <w:style w:type="paragraph" w:styleId="TOC3">
    <w:name w:val="toc 3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400"/>
    </w:pPr>
  </w:style>
  <w:style w:type="paragraph" w:styleId="TOC4">
    <w:name w:val="toc 4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600"/>
    </w:pPr>
  </w:style>
  <w:style w:type="paragraph" w:styleId="TOC5">
    <w:name w:val="toc 5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800"/>
    </w:pPr>
  </w:style>
  <w:style w:type="paragraph" w:styleId="TOC6">
    <w:name w:val="toc 6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1000"/>
    </w:pPr>
  </w:style>
  <w:style w:type="paragraph" w:styleId="TOC7">
    <w:name w:val="toc 7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1200"/>
    </w:pPr>
  </w:style>
  <w:style w:type="paragraph" w:styleId="TOC8">
    <w:name w:val="toc 8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1400"/>
    </w:pPr>
  </w:style>
  <w:style w:type="paragraph" w:styleId="TOC9">
    <w:name w:val="toc 9"/>
    <w:basedOn w:val="Normal"/>
    <w:next w:val="Normal"/>
    <w:autoRedefine/>
    <w:semiHidden/>
    <w:rsid w:val="00BF1CDD"/>
    <w:pPr>
      <w:tabs>
        <w:tab w:val="clear" w:pos="360"/>
        <w:tab w:val="clear" w:pos="720"/>
        <w:tab w:val="clear" w:pos="1080"/>
      </w:tabs>
      <w:ind w:left="1600"/>
    </w:pPr>
  </w:style>
  <w:style w:type="paragraph" w:styleId="Header">
    <w:name w:val="header"/>
    <w:basedOn w:val="Normal"/>
    <w:link w:val="HeaderChar"/>
    <w:uiPriority w:val="99"/>
    <w:unhideWhenUsed/>
    <w:rsid w:val="00480FEA"/>
    <w:pPr>
      <w:tabs>
        <w:tab w:val="clear" w:pos="360"/>
        <w:tab w:val="clear" w:pos="720"/>
        <w:tab w:val="clear" w:pos="108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0FEA"/>
    <w:rPr>
      <w:snapToGrid w:val="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FEA"/>
    <w:pPr>
      <w:tabs>
        <w:tab w:val="clear" w:pos="360"/>
        <w:tab w:val="clear" w:pos="720"/>
        <w:tab w:val="clear" w:pos="1080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0FEA"/>
    <w:rPr>
      <w:snapToGrid w:val="0"/>
      <w:lang w:eastAsia="en-US"/>
    </w:rPr>
  </w:style>
  <w:style w:type="character" w:styleId="PageNumber">
    <w:name w:val="page number"/>
    <w:basedOn w:val="DefaultParagraphFont"/>
    <w:rsid w:val="00060A25"/>
  </w:style>
  <w:style w:type="table" w:styleId="TableGrid">
    <w:name w:val="Table Grid"/>
    <w:basedOn w:val="TableNormal"/>
    <w:uiPriority w:val="39"/>
    <w:rsid w:val="003A2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8362A"/>
    <w:pPr>
      <w:tabs>
        <w:tab w:val="clear" w:pos="360"/>
        <w:tab w:val="clear" w:pos="720"/>
        <w:tab w:val="clear" w:pos="1080"/>
        <w:tab w:val="left" w:pos="1620"/>
      </w:tabs>
      <w:ind w:left="1620" w:hanging="1620"/>
      <w:jc w:val="left"/>
    </w:pPr>
    <w:rPr>
      <w:rFonts w:eastAsia="Times New Roman"/>
      <w:snapToGrid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8362A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E16EDD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184FA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4FA5"/>
    <w:rPr>
      <w:noProof/>
      <w:snapToGrid w:val="0"/>
      <w:sz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184FA5"/>
    <w:pPr>
      <w:jc w:val="left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84FA5"/>
    <w:rPr>
      <w:noProof/>
      <w:snapToGrid w:val="0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1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2_Seungchul%20Research\08_Tips%20for%20Doc\01_Microsoft%20Word\Template%20Doc\Templates%20from%20Journal\W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3093C-437F-4367-AA93-A8C8FAC5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WSC.dotx</Template>
  <TotalTime>318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Seungchul Lee</dc:creator>
  <cp:lastModifiedBy>USER1407</cp:lastModifiedBy>
  <cp:revision>12</cp:revision>
  <cp:lastPrinted>2014-12-17T06:29:00Z</cp:lastPrinted>
  <dcterms:created xsi:type="dcterms:W3CDTF">2017-09-05T07:29:00Z</dcterms:created>
  <dcterms:modified xsi:type="dcterms:W3CDTF">2017-09-05T12:47:00Z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</Properties>
</file>