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57FE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31214" wp14:editId="3C4967AD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863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71B2C97" wp14:editId="188A8768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EAC9A" w14:textId="77777777" w:rsidR="00E016AC" w:rsidRPr="00994E80" w:rsidRDefault="00A06336">
      <w:pPr>
        <w:rPr>
          <w:b/>
          <w:sz w:val="40"/>
          <w:szCs w:val="40"/>
        </w:rPr>
      </w:pPr>
      <w:r w:rsidRPr="00994E80">
        <w:rPr>
          <w:b/>
          <w:sz w:val="40"/>
          <w:szCs w:val="40"/>
        </w:rPr>
        <w:t>Gwangju Institute of Science and Technology</w:t>
      </w:r>
    </w:p>
    <w:p w14:paraId="10505735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95F80" wp14:editId="6C51663F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3D99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752E35C3" w14:textId="77777777"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14:paraId="08D16BCF" w14:textId="77777777" w:rsidR="00A06336" w:rsidRPr="00994E80" w:rsidRDefault="00A06336" w:rsidP="00994E80"/>
    <w:p w14:paraId="6521A250" w14:textId="77777777" w:rsidR="00EF69AE" w:rsidRDefault="00EF69AE" w:rsidP="00EF69AE"/>
    <w:p w14:paraId="565CC72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4051192E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 Lee</w:t>
      </w:r>
    </w:p>
    <w:p w14:paraId="023FD6C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661F3455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14:paraId="562788E1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45BB151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94357" w:rsidRPr="00094357">
        <w:rPr>
          <w:rFonts w:ascii="Courier 10 Pitch BT Roman" w:eastAsia="Dotum" w:hAnsi="Courier 10 Pitch BT Roman"/>
          <w:sz w:val="20"/>
          <w:szCs w:val="20"/>
        </w:rPr>
        <w:t>Yong-koo Joo, Section Chief</w:t>
      </w:r>
    </w:p>
    <w:p w14:paraId="352464FA" w14:textId="77777777"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094357" w:rsidRPr="00094357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14:paraId="504293F3" w14:textId="77777777" w:rsidR="00A06336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094357" w:rsidRPr="00094357">
        <w:rPr>
          <w:rFonts w:ascii="Courier 10 Pitch BT Roman" w:eastAsia="Dotum" w:hAnsi="Courier 10 Pitch BT Roman"/>
          <w:sz w:val="20"/>
          <w:szCs w:val="20"/>
        </w:rPr>
        <w:t>(+82) 62-715-3601</w:t>
      </w:r>
    </w:p>
    <w:p w14:paraId="2532B5E8" w14:textId="77777777" w:rsidR="00094357" w:rsidRPr="008E0110" w:rsidRDefault="00094357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25795CF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94357">
        <w:rPr>
          <w:rFonts w:ascii="Courier 10 Pitch BT Roman" w:eastAsia="Dotum" w:hAnsi="Courier 10 Pitch BT Roman"/>
          <w:sz w:val="20"/>
          <w:szCs w:val="20"/>
        </w:rPr>
        <w:t>2019.12.23</w:t>
      </w:r>
    </w:p>
    <w:p w14:paraId="3BEF9DAF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72812062" w14:textId="77777777" w:rsidR="00A06336" w:rsidRPr="00093906" w:rsidRDefault="00A06336" w:rsidP="00231FF6">
      <w:pPr>
        <w:rPr>
          <w:rFonts w:ascii="Century Schoolbook" w:hAnsi="Century Schoolbook"/>
        </w:rPr>
      </w:pPr>
    </w:p>
    <w:p w14:paraId="5EC43953" w14:textId="77777777" w:rsidR="00EF69AE" w:rsidRPr="00093906" w:rsidRDefault="00EF69AE" w:rsidP="00231FF6">
      <w:pPr>
        <w:rPr>
          <w:rFonts w:ascii="Century Schoolbook" w:hAnsi="Century Schoolbook"/>
        </w:rPr>
      </w:pPr>
    </w:p>
    <w:p w14:paraId="28D80A62" w14:textId="77777777" w:rsidR="00094357" w:rsidRDefault="0009435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94357">
        <w:rPr>
          <w:rFonts w:ascii="Century Schoolbook" w:hAnsi="Century Schoolbook"/>
          <w:b/>
          <w:sz w:val="32"/>
          <w:szCs w:val="32"/>
        </w:rPr>
        <w:t xml:space="preserve">Six </w:t>
      </w:r>
      <w:r w:rsidRPr="00094357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094357">
        <w:rPr>
          <w:rFonts w:ascii="Century Schoolbook" w:hAnsi="Century Schoolbook"/>
          <w:b/>
          <w:sz w:val="32"/>
          <w:szCs w:val="32"/>
        </w:rPr>
        <w:t>IST College physics majors win the</w:t>
      </w:r>
    </w:p>
    <w:p w14:paraId="0313144B" w14:textId="77777777" w:rsidR="00231FF6" w:rsidRPr="00093906" w:rsidRDefault="00094357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094357">
        <w:rPr>
          <w:rFonts w:ascii="Century Schoolbook" w:hAnsi="Century Schoolbook"/>
          <w:b/>
          <w:sz w:val="32"/>
          <w:szCs w:val="32"/>
        </w:rPr>
        <w:t>National College Student Math Competition</w:t>
      </w:r>
    </w:p>
    <w:p w14:paraId="0DFE27B0" w14:textId="77777777" w:rsidR="0080638F" w:rsidRPr="00093906" w:rsidRDefault="0080638F" w:rsidP="00231FF6">
      <w:pPr>
        <w:jc w:val="both"/>
        <w:rPr>
          <w:rFonts w:ascii="Century Schoolbook" w:hAnsi="Century Schoolbook"/>
        </w:rPr>
      </w:pPr>
    </w:p>
    <w:p w14:paraId="6A454562" w14:textId="77777777"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14:paraId="7E83A527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94357">
        <w:rPr>
          <w:rFonts w:ascii="Century Schoolbook" w:hAnsi="Century Schoolbook" w:hint="eastAsia"/>
        </w:rPr>
        <w:t>□</w:t>
      </w:r>
      <w:r w:rsidRPr="00094357">
        <w:rPr>
          <w:rFonts w:ascii="Century Schoolbook" w:hAnsi="Century Schoolbook" w:hint="eastAsia"/>
        </w:rPr>
        <w:tab/>
        <w:t>Gwangju Institute of Science and Technology (GIST, President Kiseon Kim) GIST College undergraduate students excelled at the 38th National College Student Math Competition that was held on November 9, 2019.</w:t>
      </w:r>
    </w:p>
    <w:p w14:paraId="1B63C03B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5CD26309" w14:textId="77777777" w:rsidR="00094357" w:rsidRPr="00094357" w:rsidRDefault="00094357" w:rsidP="0009435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94357">
        <w:rPr>
          <w:rFonts w:ascii="Cambria Math" w:hAnsi="Cambria Math" w:cs="Cambria Math"/>
        </w:rPr>
        <w:t>∘</w:t>
      </w:r>
      <w:r w:rsidRPr="00094357">
        <w:rPr>
          <w:rFonts w:ascii="Century Schoolbook" w:hAnsi="Century Schoolbook"/>
        </w:rPr>
        <w:tab/>
        <w:t>The award ceremony was held at the Korea Science and Technology Center on December 23, 2019, and GIST College senior Dong-ha Lee won silver in the first category, sophomores Jong-min Park and Chan-hyuk Sung won silver in the second category, and sophomores Hyun-kyu Kim and Jin Park won bronze in the second category. All six winners are majoring in physics.</w:t>
      </w:r>
    </w:p>
    <w:p w14:paraId="0E2E34AD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DA7939C" w14:textId="77777777" w:rsidR="00094357" w:rsidRPr="00094357" w:rsidRDefault="00094357" w:rsidP="0009435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94357">
        <w:rPr>
          <w:rFonts w:ascii="Cambria Math" w:hAnsi="Cambria Math" w:cs="Cambria Math"/>
        </w:rPr>
        <w:t>∘</w:t>
      </w:r>
      <w:r w:rsidRPr="00094357">
        <w:rPr>
          <w:rFonts w:ascii="Century Schoolbook" w:hAnsi="Century Schoolbook"/>
        </w:rPr>
        <w:tab/>
        <w:t>The National College Student Math Competition is hosted every year by the Korean Mathematical Society and is divided into two categories: the first category is for upper-level students, and the second category is for lower-level students. The questions cover the first- and second-year curriculum for college mathematics. This time, Dong-ha Lee received the honor of winning a prize in the first category despite not being a math major.</w:t>
      </w:r>
    </w:p>
    <w:p w14:paraId="40D69B71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04161ABE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94357">
        <w:rPr>
          <w:rFonts w:ascii="Century Schoolbook" w:hAnsi="Century Schoolbook" w:hint="eastAsia"/>
        </w:rPr>
        <w:t>□</w:t>
      </w:r>
      <w:r w:rsidRPr="00094357">
        <w:rPr>
          <w:rFonts w:ascii="Century Schoolbook" w:hAnsi="Century Schoolbook" w:hint="eastAsia"/>
        </w:rPr>
        <w:tab/>
        <w:t>Of the 43 universities that received awards in the first and second categories, only six, including GIST, produced six or more winners. GIST had excellent results despite not even having a mathematics department.</w:t>
      </w:r>
    </w:p>
    <w:p w14:paraId="5F0C9296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00605ABD" w14:textId="77777777" w:rsidR="00094357" w:rsidRPr="00094357" w:rsidRDefault="00094357" w:rsidP="0009435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94357">
        <w:rPr>
          <w:rFonts w:ascii="Cambria Math" w:hAnsi="Cambria Math" w:cs="Cambria Math"/>
        </w:rPr>
        <w:lastRenderedPageBreak/>
        <w:t>∘</w:t>
      </w:r>
      <w:r w:rsidRPr="00094357">
        <w:rPr>
          <w:rFonts w:ascii="Century Schoolbook" w:hAnsi="Century Schoolbook"/>
        </w:rPr>
        <w:tab/>
        <w:t>All six winners belong to the Pencil &amp; Paper student math club and were coached by Division of Liberal Arts and Sciences Professor Hyunsuk Kang and prepared for the competition despite being busy with their studies.</w:t>
      </w:r>
    </w:p>
    <w:p w14:paraId="0B85BAC3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245A83DD" w14:textId="77777777" w:rsidR="00094357" w:rsidRPr="00094357" w:rsidRDefault="00094357" w:rsidP="00094357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094357">
        <w:rPr>
          <w:rFonts w:ascii="Cambria Math" w:hAnsi="Cambria Math" w:cs="Cambria Math"/>
        </w:rPr>
        <w:t>∘</w:t>
      </w:r>
      <w:r w:rsidRPr="00094357">
        <w:rPr>
          <w:rFonts w:ascii="Century Schoolbook" w:hAnsi="Century Schoolbook"/>
        </w:rPr>
        <w:tab/>
        <w:t>Among the students, Dong-ha Lee won silver for the past three consecutive years and Chan-hyuk Sung won silver for the past two consecutive years, demonstrating their own personal excellence as well as the strength of the math club.</w:t>
      </w:r>
    </w:p>
    <w:p w14:paraId="3F817FE8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6614AE93" w14:textId="03B80A52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094357">
        <w:rPr>
          <w:rFonts w:ascii="Century Schoolbook" w:hAnsi="Century Schoolbook" w:hint="eastAsia"/>
        </w:rPr>
        <w:t>□</w:t>
      </w:r>
      <w:r w:rsidRPr="00094357">
        <w:rPr>
          <w:rFonts w:ascii="Century Schoolbook" w:hAnsi="Century Schoolbook" w:hint="eastAsia"/>
        </w:rPr>
        <w:tab/>
        <w:t>Senior Dong-ha Lee said, "Although I had previously won awards in previous competitions, I challenged myself again this year to continue my interest in mathematics. As a non-math major, I enjoyed studying with my friends in the club who have a passion f</w:t>
      </w:r>
      <w:r w:rsidRPr="00094357">
        <w:rPr>
          <w:rFonts w:ascii="Century Schoolbook" w:hAnsi="Century Schoolbook"/>
        </w:rPr>
        <w:t>or mathematics</w:t>
      </w:r>
      <w:bookmarkStart w:id="0" w:name="_GoBack"/>
      <w:bookmarkEnd w:id="0"/>
      <w:r w:rsidR="00AE26BA">
        <w:rPr>
          <w:rFonts w:ascii="Century Schoolbook" w:hAnsi="Century Schoolbook"/>
        </w:rPr>
        <w:t>.</w:t>
      </w:r>
      <w:r w:rsidRPr="00094357">
        <w:rPr>
          <w:rFonts w:ascii="Century Schoolbook" w:hAnsi="Century Schoolbook"/>
        </w:rPr>
        <w:t xml:space="preserve"> I am happy to have achieved the results that I have through my effort."</w:t>
      </w:r>
    </w:p>
    <w:p w14:paraId="427A23E8" w14:textId="77777777" w:rsidR="00094357" w:rsidRPr="00094357" w:rsidRDefault="00094357" w:rsidP="00094357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62C04156" w14:textId="77777777" w:rsidR="00094357" w:rsidRPr="00094357" w:rsidRDefault="00094357" w:rsidP="00094357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094357">
        <w:rPr>
          <w:rFonts w:ascii="Century Schoolbook" w:hAnsi="Century Schoolbook" w:hint="eastAsia"/>
          <w:noProof/>
          <w:sz w:val="20"/>
          <w:szCs w:val="20"/>
          <w:lang w:val="ko-KR"/>
        </w:rPr>
        <w:drawing>
          <wp:inline distT="0" distB="0" distL="0" distR="0" wp14:anchorId="09CC7A4C" wp14:editId="047C6F62">
            <wp:extent cx="3887612" cy="29157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634" cy="29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7A14" w14:textId="72B0EAF6" w:rsidR="00093906" w:rsidRPr="00093906" w:rsidRDefault="00094357" w:rsidP="00094357">
      <w:pPr>
        <w:spacing w:line="276" w:lineRule="auto"/>
        <w:jc w:val="center"/>
        <w:rPr>
          <w:rFonts w:ascii="Century Schoolbook" w:hAnsi="Century Schoolbook"/>
        </w:rPr>
      </w:pPr>
      <w:r w:rsidRPr="00094357">
        <w:rPr>
          <w:rFonts w:ascii="Century Schoolbook" w:hAnsi="Century Schoolbook" w:hint="eastAsia"/>
          <w:sz w:val="20"/>
          <w:szCs w:val="20"/>
        </w:rPr>
        <w:t>▲</w:t>
      </w:r>
      <w:r w:rsidRPr="00094357">
        <w:rPr>
          <w:rFonts w:ascii="Century Schoolbook" w:hAnsi="Century Schoolbook" w:hint="eastAsia"/>
          <w:sz w:val="20"/>
          <w:szCs w:val="20"/>
        </w:rPr>
        <w:t xml:space="preserve"> Award</w:t>
      </w:r>
      <w:r w:rsidR="00AE26BA">
        <w:rPr>
          <w:rFonts w:ascii="Century Schoolbook" w:hAnsi="Century Schoolbook"/>
          <w:sz w:val="20"/>
          <w:szCs w:val="20"/>
        </w:rPr>
        <w:t>s</w:t>
      </w:r>
      <w:r w:rsidRPr="00094357">
        <w:rPr>
          <w:rFonts w:ascii="Century Schoolbook" w:hAnsi="Century Schoolbook" w:hint="eastAsia"/>
          <w:sz w:val="20"/>
          <w:szCs w:val="20"/>
        </w:rPr>
        <w:t xml:space="preserve"> photo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5A84" w14:textId="77777777" w:rsidR="00094357" w:rsidRDefault="00094357" w:rsidP="00A06336">
      <w:r>
        <w:separator/>
      </w:r>
    </w:p>
  </w:endnote>
  <w:endnote w:type="continuationSeparator" w:id="0">
    <w:p w14:paraId="4EB753C0" w14:textId="77777777" w:rsidR="00094357" w:rsidRDefault="00094357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CC5A" w14:textId="77777777"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14:paraId="47537B60" w14:textId="77777777"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14:paraId="68B0F42E" w14:textId="77777777"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14:paraId="67946E89" w14:textId="77777777"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B7CD" w14:textId="77777777" w:rsidR="00094357" w:rsidRDefault="00094357" w:rsidP="00A06336">
      <w:r>
        <w:separator/>
      </w:r>
    </w:p>
  </w:footnote>
  <w:footnote w:type="continuationSeparator" w:id="0">
    <w:p w14:paraId="58E0CA10" w14:textId="77777777" w:rsidR="00094357" w:rsidRDefault="00094357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57"/>
    <w:rsid w:val="000426FE"/>
    <w:rsid w:val="00093906"/>
    <w:rsid w:val="00094357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AE26BA"/>
    <w:rsid w:val="00C1478A"/>
    <w:rsid w:val="00C80B63"/>
    <w:rsid w:val="00CC5051"/>
    <w:rsid w:val="00DD2065"/>
    <w:rsid w:val="00E016AC"/>
    <w:rsid w:val="00EF69AE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19D9"/>
  <w15:chartTrackingRefBased/>
  <w15:docId w15:val="{45B8C5E6-A5E9-BF4E-8717-9E6B8E0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4</TotalTime>
  <Pages>2</Pages>
  <Words>397</Words>
  <Characters>2118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3</cp:revision>
  <cp:lastPrinted>2018-06-05T08:52:00Z</cp:lastPrinted>
  <dcterms:created xsi:type="dcterms:W3CDTF">2019-12-24T00:46:00Z</dcterms:created>
  <dcterms:modified xsi:type="dcterms:W3CDTF">2019-12-24T01:00:00Z</dcterms:modified>
  <cp:category/>
</cp:coreProperties>
</file>